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3A31" w14:textId="77777777" w:rsidR="00604CB2" w:rsidRDefault="00604CB2" w:rsidP="00ED090E"/>
    <w:p w14:paraId="076AE632" w14:textId="77777777" w:rsidR="007849B9" w:rsidRDefault="007849B9" w:rsidP="007849B9">
      <w:r w:rsidRPr="007849B9">
        <w:t xml:space="preserve">Please list all hazardous substances you will be bringing to Fieldays and include all information listed in the </w:t>
      </w:r>
      <w:r w:rsidRPr="007849B9">
        <w:rPr>
          <w:b/>
        </w:rPr>
        <w:t xml:space="preserve">Hazardous Substances Inventory </w:t>
      </w:r>
      <w:r w:rsidRPr="007849B9">
        <w:t>(below)</w:t>
      </w:r>
      <w:r w:rsidRPr="007849B9">
        <w:rPr>
          <w:b/>
        </w:rPr>
        <w:t xml:space="preserve"> </w:t>
      </w:r>
      <w:r w:rsidRPr="007849B9">
        <w:t xml:space="preserve">along with </w:t>
      </w:r>
      <w:r w:rsidRPr="007849B9">
        <w:rPr>
          <w:b/>
        </w:rPr>
        <w:t>Safety Data Sheets</w:t>
      </w:r>
      <w:r w:rsidRPr="007849B9">
        <w:t xml:space="preserve"> for each substance listed.</w:t>
      </w:r>
    </w:p>
    <w:p w14:paraId="15F3E9BB" w14:textId="77777777" w:rsidR="007849B9" w:rsidRDefault="007849B9" w:rsidP="007849B9"/>
    <w:p w14:paraId="51002F9F" w14:textId="77777777" w:rsidR="007849B9" w:rsidRPr="007849B9" w:rsidRDefault="007849B9" w:rsidP="007849B9"/>
    <w:p w14:paraId="2B0DCA48" w14:textId="77777777" w:rsidR="007849B9" w:rsidRPr="007849B9" w:rsidRDefault="007849B9" w:rsidP="007849B9">
      <w:r w:rsidRPr="007849B9">
        <w:rPr>
          <w:b/>
          <w:bCs/>
        </w:rPr>
        <w:t>Company Name</w:t>
      </w:r>
      <w:r w:rsidRPr="007849B9">
        <w:t xml:space="preserve">: </w:t>
      </w:r>
      <w:sdt>
        <w:sdtPr>
          <w:id w:val="-492259920"/>
          <w:placeholder>
            <w:docPart w:val="1D312CDAA90046F2AD2FFAF296A9C166"/>
          </w:placeholder>
          <w:showingPlcHdr/>
        </w:sdtPr>
        <w:sdtContent>
          <w:r w:rsidRPr="007849B9">
            <w:t>Click or tap here to enter Company Name.</w:t>
          </w:r>
        </w:sdtContent>
      </w:sdt>
      <w:r w:rsidRPr="007849B9">
        <w:t xml:space="preserve">     </w:t>
      </w:r>
      <w:r w:rsidRPr="007849B9">
        <w:rPr>
          <w:b/>
          <w:bCs/>
        </w:rPr>
        <w:t>Site Number</w:t>
      </w:r>
      <w:r w:rsidRPr="007849B9">
        <w:t xml:space="preserve">: </w:t>
      </w:r>
      <w:sdt>
        <w:sdtPr>
          <w:id w:val="-1294127845"/>
          <w:placeholder>
            <w:docPart w:val="700EEFF0ABDB424293D8984E6C93A645"/>
          </w:placeholder>
          <w:showingPlcHdr/>
        </w:sdtPr>
        <w:sdtContent>
          <w:r w:rsidRPr="007849B9">
            <w:t>Click or tap here to enter Site Number.</w:t>
          </w:r>
        </w:sdtContent>
      </w:sdt>
    </w:p>
    <w:p w14:paraId="4B15F5E3" w14:textId="77777777" w:rsidR="007849B9" w:rsidRPr="007849B9" w:rsidRDefault="007849B9" w:rsidP="007849B9"/>
    <w:tbl>
      <w:tblPr>
        <w:tblStyle w:val="TableGrid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1589"/>
        <w:gridCol w:w="1559"/>
        <w:gridCol w:w="1274"/>
        <w:gridCol w:w="1704"/>
        <w:gridCol w:w="1276"/>
        <w:gridCol w:w="1275"/>
        <w:gridCol w:w="1276"/>
        <w:gridCol w:w="1986"/>
        <w:gridCol w:w="1702"/>
      </w:tblGrid>
      <w:tr w:rsidR="007849B9" w:rsidRPr="007849B9" w14:paraId="5E1DD08D" w14:textId="77777777" w:rsidTr="007849B9">
        <w:trPr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350"/>
            <w:hideMark/>
          </w:tcPr>
          <w:p w14:paraId="2486D51E" w14:textId="77777777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20"/>
                <w:szCs w:val="20"/>
              </w:rPr>
              <w:t>Name of Product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350"/>
            <w:hideMark/>
          </w:tcPr>
          <w:p w14:paraId="63AA9698" w14:textId="77777777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20"/>
                <w:szCs w:val="20"/>
              </w:rPr>
              <w:t xml:space="preserve">Approval Number &amp; Group Standard name </w:t>
            </w:r>
          </w:p>
          <w:p w14:paraId="226035FD" w14:textId="77777777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350"/>
            <w:hideMark/>
          </w:tcPr>
          <w:p w14:paraId="6003EC8C" w14:textId="77777777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20"/>
                <w:szCs w:val="20"/>
              </w:rPr>
              <w:t xml:space="preserve">Hazard classification </w:t>
            </w:r>
            <w:r w:rsidRPr="007849B9">
              <w:rPr>
                <w:b/>
                <w:bCs/>
                <w:iCs/>
                <w:color w:val="FFFFFF" w:themeColor="background1"/>
                <w:sz w:val="16"/>
                <w:szCs w:val="16"/>
              </w:rPr>
              <w:t>(UN class and packing group)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350"/>
            <w:hideMark/>
          </w:tcPr>
          <w:p w14:paraId="11969532" w14:textId="77777777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20"/>
                <w:szCs w:val="20"/>
              </w:rPr>
              <w:t>Current SDS available?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350"/>
            <w:hideMark/>
          </w:tcPr>
          <w:p w14:paraId="58E66CF0" w14:textId="77777777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20"/>
                <w:szCs w:val="20"/>
              </w:rPr>
              <w:t>Specific storage and segregation requirements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350"/>
            <w:hideMark/>
          </w:tcPr>
          <w:p w14:paraId="1AEE21DC" w14:textId="77777777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20"/>
                <w:szCs w:val="20"/>
              </w:rPr>
              <w:t>Container size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350"/>
            <w:hideMark/>
          </w:tcPr>
          <w:p w14:paraId="3C95B343" w14:textId="77777777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20"/>
                <w:szCs w:val="20"/>
              </w:rPr>
              <w:t xml:space="preserve">Open or closed container?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350"/>
            <w:hideMark/>
          </w:tcPr>
          <w:p w14:paraId="560AEFF9" w14:textId="0D64058E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20"/>
                <w:szCs w:val="20"/>
              </w:rPr>
              <w:t>Gas, Liquid or solid</w:t>
            </w:r>
            <w:r>
              <w:rPr>
                <w:b/>
                <w:bCs/>
                <w:iCs/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350"/>
            <w:hideMark/>
          </w:tcPr>
          <w:p w14:paraId="7CA50D1A" w14:textId="1E1AE04E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20"/>
                <w:szCs w:val="20"/>
              </w:rPr>
              <w:t xml:space="preserve">Location on site </w:t>
            </w:r>
            <w:r w:rsidRPr="007849B9">
              <w:rPr>
                <w:b/>
                <w:bCs/>
                <w:iCs/>
                <w:color w:val="FFFFFF" w:themeColor="background1"/>
                <w:sz w:val="16"/>
                <w:szCs w:val="16"/>
              </w:rPr>
              <w:t>(</w:t>
            </w:r>
            <w:proofErr w:type="spellStart"/>
            <w:r w:rsidRPr="007849B9">
              <w:rPr>
                <w:b/>
                <w:bCs/>
                <w:iCs/>
                <w:color w:val="FFFFFF" w:themeColor="background1"/>
                <w:sz w:val="16"/>
                <w:szCs w:val="16"/>
              </w:rPr>
              <w:t>eg</w:t>
            </w:r>
            <w:proofErr w:type="spellEnd"/>
            <w:r w:rsidRPr="007849B9">
              <w:rPr>
                <w:b/>
                <w:bCs/>
                <w:iCs/>
                <w:color w:val="FFFFFF" w:themeColor="background1"/>
                <w:sz w:val="16"/>
                <w:szCs w:val="16"/>
              </w:rPr>
              <w:t xml:space="preserve"> lockable container/cabinet)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350"/>
            <w:hideMark/>
          </w:tcPr>
          <w:p w14:paraId="62F4A2FE" w14:textId="77777777" w:rsidR="007849B9" w:rsidRPr="007849B9" w:rsidRDefault="007849B9" w:rsidP="007849B9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7849B9">
              <w:rPr>
                <w:b/>
                <w:bCs/>
                <w:iCs/>
                <w:color w:val="FFFFFF" w:themeColor="background1"/>
                <w:sz w:val="20"/>
                <w:szCs w:val="20"/>
              </w:rPr>
              <w:t>Maximum likely amount</w:t>
            </w:r>
          </w:p>
        </w:tc>
      </w:tr>
      <w:tr w:rsidR="007849B9" w:rsidRPr="007849B9" w14:paraId="1B8B9495" w14:textId="77777777" w:rsidTr="007849B9">
        <w:trPr>
          <w:trHeight w:val="454"/>
          <w:jc w:val="center"/>
        </w:trPr>
        <w:sdt>
          <w:sdtPr>
            <w:rPr>
              <w:b/>
              <w:bCs/>
              <w:iCs/>
            </w:rPr>
            <w:id w:val="995691942"/>
            <w:placeholder>
              <w:docPart w:val="4238AED3871448A4B29B114904789ABD"/>
            </w:placeholder>
            <w:showingPlcHdr/>
          </w:sdtPr>
          <w:sdtContent>
            <w:tc>
              <w:tcPr>
                <w:tcW w:w="2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38D688BD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725056586"/>
            <w:placeholder>
              <w:docPart w:val="ECB6402619834E1D9735390B4337D678"/>
            </w:placeholder>
            <w:showingPlcHdr/>
          </w:sdtPr>
          <w:sdtContent>
            <w:tc>
              <w:tcPr>
                <w:tcW w:w="1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19489A7F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106197617"/>
            <w:placeholder>
              <w:docPart w:val="150A5D05DA824601A5D78873B8747E3F"/>
            </w:placeholder>
            <w:showingPlcHdr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115BB9D4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20844595"/>
            <w:placeholder>
              <w:docPart w:val="1467AC0BE0644FDF8E7BD102639A214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06F4BCA1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223109700"/>
            <w:placeholder>
              <w:docPart w:val="5BCDA09945F2464EB71BAC3DDA035850"/>
            </w:placeholder>
            <w:showingPlcHdr/>
          </w:sdtPr>
          <w:sdtContent>
            <w:tc>
              <w:tcPr>
                <w:tcW w:w="1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75F53252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828086054"/>
            <w:placeholder>
              <w:docPart w:val="C4BBB618BD8240138CD4C81210D6DA6C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5A9858B7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790436674"/>
            <w:placeholder>
              <w:docPart w:val="E30BDDF0B15742208BFD2EDAC2FBF2FB"/>
            </w:placeholder>
            <w:showingPlcHdr/>
            <w:dropDownList>
              <w:listItem w:displayText="Open" w:value="Open"/>
              <w:listItem w:displayText="Closed" w:value="Closed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21905819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582813865"/>
            <w:placeholder>
              <w:docPart w:val="1B049C0DE8BD4B9B8006EA1A2D676FFB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399074F9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102024743"/>
            <w:placeholder>
              <w:docPart w:val="3A36ABCF3A3C42F2803BB127AF4501D7"/>
            </w:placeholder>
            <w:showingPlcHdr/>
          </w:sdtPr>
          <w:sdtContent>
            <w:tc>
              <w:tcPr>
                <w:tcW w:w="1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75E44FA4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257356163"/>
            <w:placeholder>
              <w:docPart w:val="4F49B8D070D54BAF885D5CB934CD0394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52D048F4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</w:tr>
      <w:tr w:rsidR="007849B9" w:rsidRPr="007849B9" w14:paraId="2120637A" w14:textId="77777777" w:rsidTr="007849B9">
        <w:trPr>
          <w:trHeight w:val="454"/>
          <w:jc w:val="center"/>
        </w:trPr>
        <w:sdt>
          <w:sdtPr>
            <w:rPr>
              <w:b/>
              <w:bCs/>
              <w:iCs/>
            </w:rPr>
            <w:id w:val="-2062706725"/>
            <w:placeholder>
              <w:docPart w:val="D281BB03234A4A9F98C55EEF30BF9670"/>
            </w:placeholder>
            <w:showingPlcHdr/>
          </w:sdtPr>
          <w:sdtContent>
            <w:tc>
              <w:tcPr>
                <w:tcW w:w="2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CFC6BC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394631213"/>
            <w:placeholder>
              <w:docPart w:val="2E779590E8C24ECFBE371D34EE9D13B3"/>
            </w:placeholder>
            <w:showingPlcHdr/>
          </w:sdtPr>
          <w:sdtContent>
            <w:tc>
              <w:tcPr>
                <w:tcW w:w="1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07F363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674458921"/>
            <w:placeholder>
              <w:docPart w:val="04201080C83D4254842966337C167B27"/>
            </w:placeholder>
            <w:showingPlcHdr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10F5AE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2079041060"/>
            <w:placeholder>
              <w:docPart w:val="6AF5C5C5B2D7494595B438052619610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ADF073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467820192"/>
            <w:placeholder>
              <w:docPart w:val="CE3440C25C3A4CACBE81A04EC1EF4AF3"/>
            </w:placeholder>
            <w:showingPlcHdr/>
          </w:sdtPr>
          <w:sdtContent>
            <w:tc>
              <w:tcPr>
                <w:tcW w:w="1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EE3642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488558960"/>
            <w:placeholder>
              <w:docPart w:val="93D03696707F456CAD3E8930218BA65E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A44A95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523781577"/>
            <w:placeholder>
              <w:docPart w:val="3CC715B4802F42839E8F17A925E6AE1F"/>
            </w:placeholder>
            <w:showingPlcHdr/>
            <w:dropDownList>
              <w:listItem w:displayText="Open" w:value="Open"/>
              <w:listItem w:displayText="Closed" w:value="Closed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CE1057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319878636"/>
            <w:placeholder>
              <w:docPart w:val="025409659B1B488188987DA61FDB1FFC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55CE20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545054246"/>
            <w:placeholder>
              <w:docPart w:val="CFF7A033BD25443990E311B886466353"/>
            </w:placeholder>
            <w:showingPlcHdr/>
          </w:sdtPr>
          <w:sdtContent>
            <w:tc>
              <w:tcPr>
                <w:tcW w:w="1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D1400B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357039360"/>
            <w:placeholder>
              <w:docPart w:val="45359B4EDE1B4508AFD23FD1E2DBFA8D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92DC75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</w:tr>
      <w:tr w:rsidR="007849B9" w:rsidRPr="007849B9" w14:paraId="17B02757" w14:textId="77777777" w:rsidTr="007849B9">
        <w:trPr>
          <w:trHeight w:val="454"/>
          <w:jc w:val="center"/>
        </w:trPr>
        <w:sdt>
          <w:sdtPr>
            <w:rPr>
              <w:b/>
              <w:bCs/>
              <w:iCs/>
            </w:rPr>
            <w:id w:val="1351136856"/>
            <w:placeholder>
              <w:docPart w:val="8D84381DDC874D9BA3FBC5C1D24B5B88"/>
            </w:placeholder>
            <w:showingPlcHdr/>
          </w:sdtPr>
          <w:sdtContent>
            <w:tc>
              <w:tcPr>
                <w:tcW w:w="2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94F32B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526318621"/>
            <w:placeholder>
              <w:docPart w:val="26BC92E78FEE4C6DBC2B9D7A1F3A9FD7"/>
            </w:placeholder>
            <w:showingPlcHdr/>
          </w:sdtPr>
          <w:sdtContent>
            <w:tc>
              <w:tcPr>
                <w:tcW w:w="1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41AD22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89258825"/>
            <w:placeholder>
              <w:docPart w:val="34D8187C95264E4595E728DD9E00FED5"/>
            </w:placeholder>
            <w:showingPlcHdr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9BDC94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189178754"/>
            <w:placeholder>
              <w:docPart w:val="719C37C419FB4B8E88B51E9738C9B4D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69CA78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658391290"/>
            <w:placeholder>
              <w:docPart w:val="ADEA944B8ABD4A43A6E54C19077A2981"/>
            </w:placeholder>
            <w:showingPlcHdr/>
          </w:sdtPr>
          <w:sdtContent>
            <w:tc>
              <w:tcPr>
                <w:tcW w:w="1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8939FC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535194983"/>
            <w:placeholder>
              <w:docPart w:val="F77705149BE244FF85731E2A23C91F3D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822A9A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68494395"/>
            <w:placeholder>
              <w:docPart w:val="1D594D4F84FD473F913561337042BCCE"/>
            </w:placeholder>
            <w:showingPlcHdr/>
            <w:dropDownList>
              <w:listItem w:displayText="Open" w:value="Open"/>
              <w:listItem w:displayText="Closed" w:value="Closed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A91650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994953641"/>
            <w:placeholder>
              <w:docPart w:val="525527F41FA044AD9D2843BF08F8738E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C9AFAA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18679933"/>
            <w:placeholder>
              <w:docPart w:val="12422480BCC34E6CBF76173B05D2EA6D"/>
            </w:placeholder>
            <w:showingPlcHdr/>
          </w:sdtPr>
          <w:sdtContent>
            <w:tc>
              <w:tcPr>
                <w:tcW w:w="1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64D3DE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280652623"/>
            <w:placeholder>
              <w:docPart w:val="86E7090671A64A4ABC404A396452182C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20AD97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</w:tr>
      <w:tr w:rsidR="007849B9" w:rsidRPr="007849B9" w14:paraId="5AEC2C34" w14:textId="77777777" w:rsidTr="007849B9">
        <w:trPr>
          <w:trHeight w:val="454"/>
          <w:jc w:val="center"/>
        </w:trPr>
        <w:sdt>
          <w:sdtPr>
            <w:rPr>
              <w:b/>
              <w:bCs/>
              <w:iCs/>
            </w:rPr>
            <w:id w:val="-758910026"/>
            <w:placeholder>
              <w:docPart w:val="7231E076F5FD4F3C8ECA82F448B7C37C"/>
            </w:placeholder>
            <w:showingPlcHdr/>
          </w:sdtPr>
          <w:sdtContent>
            <w:tc>
              <w:tcPr>
                <w:tcW w:w="2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E1F1E6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284892657"/>
            <w:placeholder>
              <w:docPart w:val="6F4DF11816D14BD5A817B9E21D040A29"/>
            </w:placeholder>
            <w:showingPlcHdr/>
          </w:sdtPr>
          <w:sdtContent>
            <w:tc>
              <w:tcPr>
                <w:tcW w:w="1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09E55E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753817133"/>
            <w:placeholder>
              <w:docPart w:val="2167CAECA4C444A8853C447B9E67F3D6"/>
            </w:placeholder>
            <w:showingPlcHdr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B0EE56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753549350"/>
            <w:placeholder>
              <w:docPart w:val="AB00B0DB56F64983B226CAAB54B9695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B43301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645264690"/>
            <w:placeholder>
              <w:docPart w:val="C9BB46A3152B4B6E881C1E3A64DC98D8"/>
            </w:placeholder>
            <w:showingPlcHdr/>
          </w:sdtPr>
          <w:sdtContent>
            <w:tc>
              <w:tcPr>
                <w:tcW w:w="1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159E6E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810279386"/>
            <w:placeholder>
              <w:docPart w:val="2AFA2762B45E4C17A61DB1DE0C2B14DE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6BBF78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437267294"/>
            <w:placeholder>
              <w:docPart w:val="C1B5514920094800BF66B364308CD118"/>
            </w:placeholder>
            <w:showingPlcHdr/>
            <w:dropDownList>
              <w:listItem w:displayText="Open" w:value="Open"/>
              <w:listItem w:displayText="Closed" w:value="Closed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9D52CF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286091720"/>
            <w:placeholder>
              <w:docPart w:val="FC091BDD4D8B48C6A8990FC83A3E5F45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7E9E7A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2126728975"/>
            <w:placeholder>
              <w:docPart w:val="9FC46CA539F54DB09D514D889F36D683"/>
            </w:placeholder>
            <w:showingPlcHdr/>
          </w:sdtPr>
          <w:sdtContent>
            <w:tc>
              <w:tcPr>
                <w:tcW w:w="1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92688B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885147225"/>
            <w:placeholder>
              <w:docPart w:val="E8C2EAE31F0E4A7B819E0A3A190B5093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C15524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</w:tr>
      <w:tr w:rsidR="007849B9" w:rsidRPr="007849B9" w14:paraId="6085A280" w14:textId="77777777" w:rsidTr="007849B9">
        <w:trPr>
          <w:trHeight w:val="454"/>
          <w:jc w:val="center"/>
        </w:trPr>
        <w:sdt>
          <w:sdtPr>
            <w:rPr>
              <w:b/>
              <w:bCs/>
              <w:iCs/>
            </w:rPr>
            <w:id w:val="-1587834294"/>
            <w:placeholder>
              <w:docPart w:val="0B277CDEE3FB41CDB1D82D3C6B29E961"/>
            </w:placeholder>
            <w:showingPlcHdr/>
          </w:sdtPr>
          <w:sdtContent>
            <w:tc>
              <w:tcPr>
                <w:tcW w:w="2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68B6E9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991745370"/>
            <w:placeholder>
              <w:docPart w:val="DF41F25D6E2A49E4B2BF6BBCA88DB349"/>
            </w:placeholder>
            <w:showingPlcHdr/>
          </w:sdtPr>
          <w:sdtContent>
            <w:tc>
              <w:tcPr>
                <w:tcW w:w="1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3DD154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622757904"/>
            <w:placeholder>
              <w:docPart w:val="2CA8595BD463447C8C021A580F03C385"/>
            </w:placeholder>
            <w:showingPlcHdr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943E55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822857928"/>
            <w:placeholder>
              <w:docPart w:val="B233583C46E14105A4C65E490DB6A7B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283346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501513670"/>
            <w:placeholder>
              <w:docPart w:val="128B19E0B53E4745B4A03404C4AED51F"/>
            </w:placeholder>
            <w:showingPlcHdr/>
          </w:sdtPr>
          <w:sdtContent>
            <w:tc>
              <w:tcPr>
                <w:tcW w:w="1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43C997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180929485"/>
            <w:placeholder>
              <w:docPart w:val="B6A4347890DB4D50A2804D49392D535F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99726E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166276621"/>
            <w:placeholder>
              <w:docPart w:val="9D9CAF2778034AFCA7EEAE3C506C6439"/>
            </w:placeholder>
            <w:showingPlcHdr/>
            <w:dropDownList>
              <w:listItem w:displayText="Open" w:value="Open"/>
              <w:listItem w:displayText="Closed" w:value="Closed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C7D83A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735351143"/>
            <w:placeholder>
              <w:docPart w:val="5179466C06A34F4FA0B6E57D37F96422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BF02FC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002585499"/>
            <w:placeholder>
              <w:docPart w:val="9EAB2A4510574AE091CDFBA6E70AA3D2"/>
            </w:placeholder>
            <w:showingPlcHdr/>
          </w:sdtPr>
          <w:sdtContent>
            <w:tc>
              <w:tcPr>
                <w:tcW w:w="1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E2562F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351694609"/>
            <w:placeholder>
              <w:docPart w:val="BB8BB607343A48E0B43ABAE68D931528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1144B4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</w:tr>
      <w:tr w:rsidR="007849B9" w:rsidRPr="007849B9" w14:paraId="5AE3AA17" w14:textId="77777777" w:rsidTr="007849B9">
        <w:trPr>
          <w:trHeight w:val="454"/>
          <w:jc w:val="center"/>
        </w:trPr>
        <w:sdt>
          <w:sdtPr>
            <w:rPr>
              <w:b/>
              <w:bCs/>
              <w:iCs/>
            </w:rPr>
            <w:id w:val="1681847954"/>
            <w:placeholder>
              <w:docPart w:val="0D968591BC1F48C9BA15CBB7409F1A9C"/>
            </w:placeholder>
            <w:showingPlcHdr/>
          </w:sdtPr>
          <w:sdtContent>
            <w:tc>
              <w:tcPr>
                <w:tcW w:w="2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B8051C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552764366"/>
            <w:placeholder>
              <w:docPart w:val="4892E38BD77640369A78C1C29ED478AE"/>
            </w:placeholder>
            <w:showingPlcHdr/>
          </w:sdtPr>
          <w:sdtContent>
            <w:tc>
              <w:tcPr>
                <w:tcW w:w="1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A8B946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823335863"/>
            <w:placeholder>
              <w:docPart w:val="18A421E30F574E338F77AFA379A5C06A"/>
            </w:placeholder>
            <w:showingPlcHdr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D86B73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287184769"/>
            <w:placeholder>
              <w:docPart w:val="2410D994E75440C79956EA61D27C277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9F1461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259401049"/>
            <w:placeholder>
              <w:docPart w:val="BCCE52DCEDD44298A58CB55FFFF67A76"/>
            </w:placeholder>
            <w:showingPlcHdr/>
          </w:sdtPr>
          <w:sdtContent>
            <w:tc>
              <w:tcPr>
                <w:tcW w:w="1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DD903A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478294616"/>
            <w:placeholder>
              <w:docPart w:val="CA48683B9C204C9398EB9780B1BDF4EA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F2C361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691980661"/>
            <w:placeholder>
              <w:docPart w:val="C32B3DAFCA0B41CDA14211118121FEC5"/>
            </w:placeholder>
            <w:showingPlcHdr/>
            <w:dropDownList>
              <w:listItem w:displayText="Open" w:value="Open"/>
              <w:listItem w:displayText="Closed" w:value="Closed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3E56ED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795937032"/>
            <w:placeholder>
              <w:docPart w:val="90660DF75AFA448EAFFBE914F8602D1C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999127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306354000"/>
            <w:placeholder>
              <w:docPart w:val="F5669176011F41A986D314A17EFF1FA0"/>
            </w:placeholder>
            <w:showingPlcHdr/>
          </w:sdtPr>
          <w:sdtContent>
            <w:tc>
              <w:tcPr>
                <w:tcW w:w="1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622A7C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966955716"/>
            <w:placeholder>
              <w:docPart w:val="DD2713D5A4C944948B69C2E87A4DCCC3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049C0E" w14:textId="77777777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</w:tr>
      <w:tr w:rsidR="007849B9" w:rsidRPr="007849B9" w14:paraId="453CF5B7" w14:textId="77777777" w:rsidTr="007849B9">
        <w:trPr>
          <w:trHeight w:val="454"/>
          <w:jc w:val="center"/>
        </w:trPr>
        <w:sdt>
          <w:sdtPr>
            <w:rPr>
              <w:b/>
              <w:bCs/>
              <w:iCs/>
            </w:rPr>
            <w:id w:val="942503742"/>
            <w:placeholder>
              <w:docPart w:val="646BA8FF00CF47BAA7E171A3AC4D032D"/>
            </w:placeholder>
            <w:showingPlcHdr/>
          </w:sdtPr>
          <w:sdtContent>
            <w:tc>
              <w:tcPr>
                <w:tcW w:w="2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66E5D" w14:textId="5D181FF4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566112514"/>
            <w:placeholder>
              <w:docPart w:val="28A79F5FCB8C48F8B0F2F553400429C5"/>
            </w:placeholder>
            <w:showingPlcHdr/>
          </w:sdtPr>
          <w:sdtContent>
            <w:tc>
              <w:tcPr>
                <w:tcW w:w="1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A4CD08" w14:textId="63C2D1C9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203373103"/>
            <w:placeholder>
              <w:docPart w:val="570F879E4E714804930AA1437FC85392"/>
            </w:placeholder>
            <w:showingPlcHdr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5AB7A6" w14:textId="03A2A3F9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234704915"/>
            <w:placeholder>
              <w:docPart w:val="44B3472EEB23404B87D522259C8220E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42C01" w14:textId="62FB6280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754796367"/>
            <w:placeholder>
              <w:docPart w:val="15954ED009874FD5B280B2144475E98A"/>
            </w:placeholder>
            <w:showingPlcHdr/>
          </w:sdtPr>
          <w:sdtContent>
            <w:tc>
              <w:tcPr>
                <w:tcW w:w="1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58EDE5" w14:textId="65BBAD4E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50216829"/>
            <w:placeholder>
              <w:docPart w:val="440CC54C3FA44AC7BF310C3B4F009CC8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AB2144" w14:textId="09D7FB3C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472722214"/>
            <w:placeholder>
              <w:docPart w:val="6F58AFFBC12A43BA8ED581AC4D9A0248"/>
            </w:placeholder>
            <w:showingPlcHdr/>
            <w:dropDownList>
              <w:listItem w:displayText="Open" w:value="Open"/>
              <w:listItem w:displayText="Closed" w:value="Closed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27F495" w14:textId="7DD79569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607261105"/>
            <w:placeholder>
              <w:docPart w:val="582F9119692643608C4500224F0369A1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DEF1E4" w14:textId="26BFBC3E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731114171"/>
            <w:placeholder>
              <w:docPart w:val="2901AE10DC04490E9CAF4FE43328D7B2"/>
            </w:placeholder>
            <w:showingPlcHdr/>
          </w:sdtPr>
          <w:sdtContent>
            <w:tc>
              <w:tcPr>
                <w:tcW w:w="1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F271BF" w14:textId="031BD2B5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2032147658"/>
            <w:placeholder>
              <w:docPart w:val="B2F796C55EAB4563B0213ED4DCB6986C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0295E2" w14:textId="60FD8C14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</w:tr>
      <w:tr w:rsidR="007849B9" w:rsidRPr="007849B9" w14:paraId="18881FE4" w14:textId="77777777" w:rsidTr="007849B9">
        <w:trPr>
          <w:trHeight w:val="454"/>
          <w:jc w:val="center"/>
        </w:trPr>
        <w:sdt>
          <w:sdtPr>
            <w:rPr>
              <w:b/>
              <w:bCs/>
              <w:iCs/>
            </w:rPr>
            <w:id w:val="-1399982638"/>
            <w:placeholder>
              <w:docPart w:val="F7873E682AF146E3A30FCB2B75C884C9"/>
            </w:placeholder>
            <w:showingPlcHdr/>
          </w:sdtPr>
          <w:sdtContent>
            <w:tc>
              <w:tcPr>
                <w:tcW w:w="2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ED689" w14:textId="1BB65443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510836091"/>
            <w:placeholder>
              <w:docPart w:val="2A02596DDD3E435F86F6F1D250356697"/>
            </w:placeholder>
            <w:showingPlcHdr/>
          </w:sdtPr>
          <w:sdtContent>
            <w:tc>
              <w:tcPr>
                <w:tcW w:w="1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39478C" w14:textId="4E8276D8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762271002"/>
            <w:placeholder>
              <w:docPart w:val="7DCCAA1C0D7E4536BA7B754E83A675F6"/>
            </w:placeholder>
            <w:showingPlcHdr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7A906A" w14:textId="053C1142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517818973"/>
            <w:placeholder>
              <w:docPart w:val="B1248E60C24944D1B3108193F295B01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30214" w14:textId="2BF52472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864716220"/>
            <w:placeholder>
              <w:docPart w:val="8818B1175B3043B7AEDB5104D314B16F"/>
            </w:placeholder>
            <w:showingPlcHdr/>
          </w:sdtPr>
          <w:sdtContent>
            <w:tc>
              <w:tcPr>
                <w:tcW w:w="1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73B5B9" w14:textId="69EA9621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618607707"/>
            <w:placeholder>
              <w:docPart w:val="4C721CED8EF14E9F83D5BBD9E3236BF6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F48CE" w14:textId="5D9EF4C8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262611701"/>
            <w:placeholder>
              <w:docPart w:val="A3742D2B0B2547F2A44350046127F28A"/>
            </w:placeholder>
            <w:showingPlcHdr/>
            <w:dropDownList>
              <w:listItem w:displayText="Open" w:value="Open"/>
              <w:listItem w:displayText="Closed" w:value="Closed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68F56F" w14:textId="2E1BC479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631984909"/>
            <w:placeholder>
              <w:docPart w:val="690B2CEAAC384AF093BB84A47C2831F7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C5AB1" w14:textId="6DC41D1C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140726324"/>
            <w:placeholder>
              <w:docPart w:val="8560EC7841A74F3D837D896140BBA4C0"/>
            </w:placeholder>
            <w:showingPlcHdr/>
          </w:sdtPr>
          <w:sdtContent>
            <w:tc>
              <w:tcPr>
                <w:tcW w:w="1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50416C" w14:textId="6BC1CF5F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026761438"/>
            <w:placeholder>
              <w:docPart w:val="BAE7749C8BD34A18BCEB8939291C1549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EA8F4C" w14:textId="2A2549BD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</w:tr>
      <w:tr w:rsidR="007849B9" w:rsidRPr="007849B9" w14:paraId="25DE5119" w14:textId="77777777" w:rsidTr="007849B9">
        <w:trPr>
          <w:trHeight w:val="454"/>
          <w:jc w:val="center"/>
        </w:trPr>
        <w:sdt>
          <w:sdtPr>
            <w:rPr>
              <w:b/>
              <w:bCs/>
              <w:iCs/>
            </w:rPr>
            <w:id w:val="-325512150"/>
            <w:placeholder>
              <w:docPart w:val="8D81B79BAC5743EF9732226E84557237"/>
            </w:placeholder>
            <w:showingPlcHdr/>
          </w:sdtPr>
          <w:sdtContent>
            <w:tc>
              <w:tcPr>
                <w:tcW w:w="2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6AC55B" w14:textId="3DEDC694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396205175"/>
            <w:placeholder>
              <w:docPart w:val="E04E9632466E4A0D83938C2A26942B6C"/>
            </w:placeholder>
            <w:showingPlcHdr/>
          </w:sdtPr>
          <w:sdtContent>
            <w:tc>
              <w:tcPr>
                <w:tcW w:w="15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221C82" w14:textId="117B1D5F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597792646"/>
            <w:placeholder>
              <w:docPart w:val="3C563F3181854AA59B93DBD614AE3F66"/>
            </w:placeholder>
            <w:showingPlcHdr/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AC8928" w14:textId="764F7CDF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514416617"/>
            <w:placeholder>
              <w:docPart w:val="E875376CB80141ABBD79131EBB33D67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16ACF6" w14:textId="106B994A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353778715"/>
            <w:placeholder>
              <w:docPart w:val="FAFA2E471FF94E518599FDC47AF49E45"/>
            </w:placeholder>
            <w:showingPlcHdr/>
          </w:sdtPr>
          <w:sdtContent>
            <w:tc>
              <w:tcPr>
                <w:tcW w:w="1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F5FC49" w14:textId="45C07B96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630363666"/>
            <w:placeholder>
              <w:docPart w:val="E06B248529064DA2AD862B115D3871BF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DC48B9" w14:textId="1DB3E01E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-1771536222"/>
            <w:placeholder>
              <w:docPart w:val="B7A2025170E0481F815BA13DB4699F1F"/>
            </w:placeholder>
            <w:showingPlcHdr/>
            <w:dropDownList>
              <w:listItem w:displayText="Open" w:value="Open"/>
              <w:listItem w:displayText="Closed" w:value="Closed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EB0A1" w14:textId="191C113C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Select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458389380"/>
            <w:placeholder>
              <w:docPart w:val="32283C6DE50C4C929241736DEB936C86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2AFF02" w14:textId="24FE1489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285628492"/>
            <w:placeholder>
              <w:docPart w:val="49FB23291ABD412C99EAB8E71E92EB9D"/>
            </w:placeholder>
            <w:showingPlcHdr/>
          </w:sdtPr>
          <w:sdtContent>
            <w:tc>
              <w:tcPr>
                <w:tcW w:w="1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85C693" w14:textId="69D0FC65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  <w:sdt>
          <w:sdtPr>
            <w:rPr>
              <w:b/>
              <w:bCs/>
              <w:iCs/>
            </w:rPr>
            <w:id w:val="190807625"/>
            <w:placeholder>
              <w:docPart w:val="223A5C7B6D544B51BA5F7731D50CC793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F9686" w14:textId="5BBD07C1" w:rsidR="007849B9" w:rsidRPr="007849B9" w:rsidRDefault="007849B9" w:rsidP="007849B9">
                <w:pPr>
                  <w:rPr>
                    <w:b/>
                    <w:bCs/>
                    <w:iCs/>
                  </w:rPr>
                </w:pPr>
                <w:r w:rsidRPr="007849B9">
                  <w:t>Click here.</w:t>
                </w:r>
              </w:p>
            </w:tc>
          </w:sdtContent>
        </w:sdt>
      </w:tr>
    </w:tbl>
    <w:p w14:paraId="6B01087F" w14:textId="77777777" w:rsidR="007849B9" w:rsidRPr="007849B9" w:rsidRDefault="007849B9" w:rsidP="007849B9">
      <w:pPr>
        <w:rPr>
          <w:b/>
        </w:rPr>
      </w:pPr>
    </w:p>
    <w:p w14:paraId="48E92BDF" w14:textId="77777777" w:rsidR="007849B9" w:rsidRPr="002A7287" w:rsidRDefault="007849B9" w:rsidP="00ED090E"/>
    <w:sectPr w:rsidR="007849B9" w:rsidRPr="002A7287" w:rsidSect="00B1704B">
      <w:headerReference w:type="default" r:id="rId10"/>
      <w:footerReference w:type="default" r:id="rId11"/>
      <w:pgSz w:w="16840" w:h="11900" w:orient="landscape"/>
      <w:pgMar w:top="851" w:right="720" w:bottom="84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4032" w14:textId="77777777" w:rsidR="002231B5" w:rsidRDefault="002231B5" w:rsidP="002259A7">
      <w:r>
        <w:separator/>
      </w:r>
    </w:p>
  </w:endnote>
  <w:endnote w:type="continuationSeparator" w:id="0">
    <w:p w14:paraId="2BB72CE0" w14:textId="77777777" w:rsidR="002231B5" w:rsidRDefault="002231B5" w:rsidP="002259A7">
      <w:r>
        <w:continuationSeparator/>
      </w:r>
    </w:p>
  </w:endnote>
  <w:endnote w:type="continuationNotice" w:id="1">
    <w:p w14:paraId="40CE1E67" w14:textId="77777777" w:rsidR="002231B5" w:rsidRDefault="00223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05"/>
      <w:gridCol w:w="2905"/>
      <w:gridCol w:w="2905"/>
    </w:tblGrid>
    <w:tr w:rsidR="25C2C59C" w14:paraId="4AE9A0FB" w14:textId="77777777" w:rsidTr="00604CB2">
      <w:trPr>
        <w:trHeight w:val="300"/>
      </w:trPr>
      <w:tc>
        <w:tcPr>
          <w:tcW w:w="2905" w:type="dxa"/>
        </w:tcPr>
        <w:p w14:paraId="7D0555DE" w14:textId="77777777" w:rsidR="25C2C59C" w:rsidRDefault="25C2C59C" w:rsidP="00604CB2">
          <w:pPr>
            <w:pStyle w:val="Header"/>
            <w:ind w:left="-115"/>
          </w:pPr>
        </w:p>
      </w:tc>
      <w:tc>
        <w:tcPr>
          <w:tcW w:w="2905" w:type="dxa"/>
        </w:tcPr>
        <w:p w14:paraId="50BC1571" w14:textId="77777777" w:rsidR="25C2C59C" w:rsidRDefault="25C2C59C" w:rsidP="00604CB2">
          <w:pPr>
            <w:pStyle w:val="Header"/>
            <w:jc w:val="center"/>
          </w:pPr>
        </w:p>
      </w:tc>
      <w:tc>
        <w:tcPr>
          <w:tcW w:w="2905" w:type="dxa"/>
        </w:tcPr>
        <w:p w14:paraId="5A8F6A30" w14:textId="77777777" w:rsidR="25C2C59C" w:rsidRDefault="25C2C59C" w:rsidP="00604CB2">
          <w:pPr>
            <w:pStyle w:val="Header"/>
            <w:ind w:right="-115"/>
            <w:jc w:val="right"/>
          </w:pPr>
        </w:p>
      </w:tc>
    </w:tr>
  </w:tbl>
  <w:p w14:paraId="7FD1AC73" w14:textId="77777777" w:rsidR="25C2C59C" w:rsidRDefault="25C2C59C" w:rsidP="00604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173B" w14:textId="77777777" w:rsidR="002231B5" w:rsidRDefault="002231B5" w:rsidP="002259A7">
      <w:r>
        <w:separator/>
      </w:r>
    </w:p>
  </w:footnote>
  <w:footnote w:type="continuationSeparator" w:id="0">
    <w:p w14:paraId="74644896" w14:textId="77777777" w:rsidR="002231B5" w:rsidRDefault="002231B5" w:rsidP="002259A7">
      <w:r>
        <w:continuationSeparator/>
      </w:r>
    </w:p>
  </w:footnote>
  <w:footnote w:type="continuationNotice" w:id="1">
    <w:p w14:paraId="5C0EC659" w14:textId="77777777" w:rsidR="002231B5" w:rsidRDefault="00223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1D6" w14:textId="299F4FB8" w:rsidR="0061018E" w:rsidRDefault="004E0FAE" w:rsidP="0070661C">
    <w:pPr>
      <w:pStyle w:val="Header"/>
      <w:jc w:val="both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67A520F" wp14:editId="56C27ED4">
          <wp:simplePos x="0" y="0"/>
          <wp:positionH relativeFrom="margin">
            <wp:posOffset>8522335</wp:posOffset>
          </wp:positionH>
          <wp:positionV relativeFrom="paragraph">
            <wp:posOffset>301625</wp:posOffset>
          </wp:positionV>
          <wp:extent cx="1198880" cy="307340"/>
          <wp:effectExtent l="0" t="0" r="1270" b="0"/>
          <wp:wrapSquare wrapText="bothSides"/>
          <wp:docPr id="1835173679" name="Picture 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173679" name="Picture 3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8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61C">
      <w:rPr>
        <w:noProof/>
      </w:rPr>
      <mc:AlternateContent>
        <mc:Choice Requires="wps">
          <w:drawing>
            <wp:inline distT="45720" distB="45720" distL="114300" distR="114300" wp14:anchorId="2BA5AC8B" wp14:editId="7966F50F">
              <wp:extent cx="5124450" cy="647700"/>
              <wp:effectExtent l="0" t="0" r="0" b="0"/>
              <wp:docPr id="3762979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D9863" w14:textId="662974F8" w:rsidR="0070661C" w:rsidRDefault="007849B9" w:rsidP="003F60A4">
                          <w:pPr>
                            <w:pStyle w:val="NoSpacing"/>
                          </w:pPr>
                          <w:r>
                            <w:t>Hazardous Substances Register</w:t>
                          </w:r>
                          <w:r w:rsidR="00C96683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BA5AC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03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Q7DQIAAPYDAAAOAAAAZHJzL2Uyb0RvYy54bWysU9tu2zAMfR+wfxD0vtgJnKY14hRdugwD&#10;ugvQ7QNkWY6FyaJGKbG7rx8lp2nQvQ3Tg0CK1BF5eLS+HXvDjgq9Blvx+SznTFkJjbb7iv/4vnt3&#10;zZ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" stroked="f">
              <v:textbox>
                <w:txbxContent>
                  <w:p w14:paraId="413D9863" w14:textId="662974F8" w:rsidR="0070661C" w:rsidRDefault="007849B9" w:rsidP="003F60A4">
                    <w:pPr>
                      <w:pStyle w:val="NoSpacing"/>
                    </w:pPr>
                    <w:r>
                      <w:t>Hazardous Substances Register</w:t>
                    </w:r>
                    <w:r w:rsidR="00C96683"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5CB6F9" w14:textId="77777777" w:rsidR="00B92740" w:rsidRDefault="00EF4D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83B4F" wp14:editId="2868381E">
              <wp:simplePos x="0" y="0"/>
              <wp:positionH relativeFrom="column">
                <wp:posOffset>30480</wp:posOffset>
              </wp:positionH>
              <wp:positionV relativeFrom="paragraph">
                <wp:posOffset>60325</wp:posOffset>
              </wp:positionV>
              <wp:extent cx="9692640" cy="0"/>
              <wp:effectExtent l="0" t="0" r="0" b="0"/>
              <wp:wrapNone/>
              <wp:docPr id="186975731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6926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9DC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EDE5B6" id="Straight Connector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4.75pt" to="765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" strokecolor="#c9dc50" strokeweight="1.5pt">
              <v:stroke joinstyle="miter"/>
            </v:line>
          </w:pict>
        </mc:Fallback>
      </mc:AlternateContent>
    </w:r>
    <w:r w:rsidR="1EFCE14C" w:rsidRPr="614553C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AC1"/>
    <w:multiLevelType w:val="hybridMultilevel"/>
    <w:tmpl w:val="B0A2C4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465"/>
    <w:multiLevelType w:val="hybridMultilevel"/>
    <w:tmpl w:val="7764D2D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09EC"/>
    <w:multiLevelType w:val="hybridMultilevel"/>
    <w:tmpl w:val="8DF43F4E"/>
    <w:lvl w:ilvl="0" w:tplc="2388A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4F59"/>
    <w:multiLevelType w:val="hybridMultilevel"/>
    <w:tmpl w:val="982EB342"/>
    <w:lvl w:ilvl="0" w:tplc="FC644FF4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color w:val="C9DC5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F07C6"/>
    <w:multiLevelType w:val="hybridMultilevel"/>
    <w:tmpl w:val="E3FE4D86"/>
    <w:lvl w:ilvl="0" w:tplc="79483DBC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E3F1D"/>
    <w:multiLevelType w:val="hybridMultilevel"/>
    <w:tmpl w:val="D8BA0636"/>
    <w:lvl w:ilvl="0" w:tplc="C26C539A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C0C34"/>
    <w:multiLevelType w:val="hybridMultilevel"/>
    <w:tmpl w:val="8D1CEA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544A6"/>
    <w:multiLevelType w:val="hybridMultilevel"/>
    <w:tmpl w:val="C978B1AE"/>
    <w:lvl w:ilvl="0" w:tplc="0E4027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C9DC5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A614D"/>
    <w:multiLevelType w:val="hybridMultilevel"/>
    <w:tmpl w:val="12E8D664"/>
    <w:lvl w:ilvl="0" w:tplc="FC644FF4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color w:val="C9DC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4C46"/>
    <w:multiLevelType w:val="hybridMultilevel"/>
    <w:tmpl w:val="416AE418"/>
    <w:lvl w:ilvl="0" w:tplc="FC644FF4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color w:val="C9DC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8439E"/>
    <w:multiLevelType w:val="hybridMultilevel"/>
    <w:tmpl w:val="717C209A"/>
    <w:lvl w:ilvl="0" w:tplc="FC644FF4">
      <w:start w:val="1"/>
      <w:numFmt w:val="lowerLetter"/>
      <w:lvlText w:val="%1)"/>
      <w:lvlJc w:val="left"/>
      <w:pPr>
        <w:ind w:left="1080" w:hanging="360"/>
      </w:pPr>
      <w:rPr>
        <w:rFonts w:ascii="Helvetica" w:hAnsi="Helvetica" w:hint="default"/>
        <w:color w:val="C9DC5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225E52"/>
    <w:multiLevelType w:val="hybridMultilevel"/>
    <w:tmpl w:val="F48646D6"/>
    <w:lvl w:ilvl="0" w:tplc="FC644FF4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color w:val="C9DC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6329A"/>
    <w:multiLevelType w:val="hybridMultilevel"/>
    <w:tmpl w:val="E092F6F0"/>
    <w:lvl w:ilvl="0" w:tplc="4270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DC5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93CCB"/>
    <w:multiLevelType w:val="hybridMultilevel"/>
    <w:tmpl w:val="E06E63C4"/>
    <w:lvl w:ilvl="0" w:tplc="0E4027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C9DC5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67B65"/>
    <w:multiLevelType w:val="hybridMultilevel"/>
    <w:tmpl w:val="14988766"/>
    <w:lvl w:ilvl="0" w:tplc="FC644FF4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color w:val="C9DC5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3945"/>
    <w:multiLevelType w:val="hybridMultilevel"/>
    <w:tmpl w:val="AF6A0746"/>
    <w:lvl w:ilvl="0" w:tplc="4270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DC5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C1214"/>
    <w:multiLevelType w:val="hybridMultilevel"/>
    <w:tmpl w:val="3DFEA352"/>
    <w:lvl w:ilvl="0" w:tplc="2A1CEDA0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b/>
        <w:i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D7D72"/>
    <w:multiLevelType w:val="hybridMultilevel"/>
    <w:tmpl w:val="06380CC4"/>
    <w:lvl w:ilvl="0" w:tplc="FC644FF4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color w:val="C9DC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E4C72"/>
    <w:multiLevelType w:val="hybridMultilevel"/>
    <w:tmpl w:val="F43C503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E0F3E"/>
    <w:multiLevelType w:val="hybridMultilevel"/>
    <w:tmpl w:val="F976AF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4002"/>
    <w:multiLevelType w:val="hybridMultilevel"/>
    <w:tmpl w:val="9AC4FC32"/>
    <w:lvl w:ilvl="0" w:tplc="C06440CC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47007"/>
    <w:multiLevelType w:val="hybridMultilevel"/>
    <w:tmpl w:val="097E72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D31C4"/>
    <w:multiLevelType w:val="hybridMultilevel"/>
    <w:tmpl w:val="92EE5F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5A92"/>
    <w:multiLevelType w:val="hybridMultilevel"/>
    <w:tmpl w:val="4BA8D65E"/>
    <w:lvl w:ilvl="0" w:tplc="80FEF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E4D06"/>
    <w:multiLevelType w:val="hybridMultilevel"/>
    <w:tmpl w:val="7E3C3CB6"/>
    <w:lvl w:ilvl="0" w:tplc="0E40271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C9DC5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26024"/>
    <w:multiLevelType w:val="hybridMultilevel"/>
    <w:tmpl w:val="8C426808"/>
    <w:lvl w:ilvl="0" w:tplc="FC644FF4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color w:val="C9DC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444B"/>
    <w:multiLevelType w:val="hybridMultilevel"/>
    <w:tmpl w:val="613C8E64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40A2F"/>
    <w:multiLevelType w:val="hybridMultilevel"/>
    <w:tmpl w:val="D68AF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C41E1"/>
    <w:multiLevelType w:val="hybridMultilevel"/>
    <w:tmpl w:val="3E0E25B4"/>
    <w:lvl w:ilvl="0" w:tplc="FC644FF4">
      <w:start w:val="1"/>
      <w:numFmt w:val="lowerLetter"/>
      <w:lvlText w:val="%1)"/>
      <w:lvlJc w:val="left"/>
      <w:pPr>
        <w:ind w:left="1080" w:hanging="360"/>
      </w:pPr>
      <w:rPr>
        <w:rFonts w:ascii="Helvetica" w:hAnsi="Helvetica" w:hint="default"/>
        <w:color w:val="C9DC5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20251B"/>
    <w:multiLevelType w:val="hybridMultilevel"/>
    <w:tmpl w:val="7EBED03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502E"/>
    <w:multiLevelType w:val="hybridMultilevel"/>
    <w:tmpl w:val="507AC4B4"/>
    <w:lvl w:ilvl="0" w:tplc="D952D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25859"/>
    <w:multiLevelType w:val="hybridMultilevel"/>
    <w:tmpl w:val="15583D20"/>
    <w:lvl w:ilvl="0" w:tplc="FC644FF4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color w:val="C9DC5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117C1"/>
    <w:multiLevelType w:val="hybridMultilevel"/>
    <w:tmpl w:val="D5525DF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74590">
    <w:abstractNumId w:val="27"/>
  </w:num>
  <w:num w:numId="2" w16cid:durableId="909656851">
    <w:abstractNumId w:val="6"/>
  </w:num>
  <w:num w:numId="3" w16cid:durableId="1725791632">
    <w:abstractNumId w:val="21"/>
  </w:num>
  <w:num w:numId="4" w16cid:durableId="1740011399">
    <w:abstractNumId w:val="0"/>
  </w:num>
  <w:num w:numId="5" w16cid:durableId="1275676982">
    <w:abstractNumId w:val="26"/>
  </w:num>
  <w:num w:numId="6" w16cid:durableId="1815953298">
    <w:abstractNumId w:val="32"/>
  </w:num>
  <w:num w:numId="7" w16cid:durableId="1286961480">
    <w:abstractNumId w:val="1"/>
  </w:num>
  <w:num w:numId="8" w16cid:durableId="1887141048">
    <w:abstractNumId w:val="29"/>
  </w:num>
  <w:num w:numId="9" w16cid:durableId="619993029">
    <w:abstractNumId w:val="22"/>
  </w:num>
  <w:num w:numId="10" w16cid:durableId="1942683962">
    <w:abstractNumId w:val="15"/>
  </w:num>
  <w:num w:numId="11" w16cid:durableId="81804719">
    <w:abstractNumId w:val="12"/>
  </w:num>
  <w:num w:numId="12" w16cid:durableId="1927575702">
    <w:abstractNumId w:val="23"/>
  </w:num>
  <w:num w:numId="13" w16cid:durableId="521209355">
    <w:abstractNumId w:val="30"/>
  </w:num>
  <w:num w:numId="14" w16cid:durableId="2115587016">
    <w:abstractNumId w:val="18"/>
  </w:num>
  <w:num w:numId="15" w16cid:durableId="712266796">
    <w:abstractNumId w:val="24"/>
  </w:num>
  <w:num w:numId="16" w16cid:durableId="692076654">
    <w:abstractNumId w:val="31"/>
  </w:num>
  <w:num w:numId="17" w16cid:durableId="1759137267">
    <w:abstractNumId w:val="13"/>
  </w:num>
  <w:num w:numId="18" w16cid:durableId="264386193">
    <w:abstractNumId w:val="7"/>
  </w:num>
  <w:num w:numId="19" w16cid:durableId="1581527247">
    <w:abstractNumId w:val="9"/>
  </w:num>
  <w:num w:numId="20" w16cid:durableId="1190604328">
    <w:abstractNumId w:val="17"/>
  </w:num>
  <w:num w:numId="21" w16cid:durableId="462961971">
    <w:abstractNumId w:val="8"/>
  </w:num>
  <w:num w:numId="22" w16cid:durableId="1498299302">
    <w:abstractNumId w:val="3"/>
  </w:num>
  <w:num w:numId="23" w16cid:durableId="1677882139">
    <w:abstractNumId w:val="10"/>
  </w:num>
  <w:num w:numId="24" w16cid:durableId="480973436">
    <w:abstractNumId w:val="25"/>
  </w:num>
  <w:num w:numId="25" w16cid:durableId="193009051">
    <w:abstractNumId w:val="28"/>
  </w:num>
  <w:num w:numId="26" w16cid:durableId="1130436565">
    <w:abstractNumId w:val="11"/>
  </w:num>
  <w:num w:numId="27" w16cid:durableId="1631783710">
    <w:abstractNumId w:val="14"/>
  </w:num>
  <w:num w:numId="28" w16cid:durableId="494149455">
    <w:abstractNumId w:val="16"/>
  </w:num>
  <w:num w:numId="29" w16cid:durableId="1147354783">
    <w:abstractNumId w:val="4"/>
  </w:num>
  <w:num w:numId="30" w16cid:durableId="2040010379">
    <w:abstractNumId w:val="5"/>
  </w:num>
  <w:num w:numId="31" w16cid:durableId="1502575546">
    <w:abstractNumId w:val="20"/>
  </w:num>
  <w:num w:numId="32" w16cid:durableId="1159419557">
    <w:abstractNumId w:val="19"/>
  </w:num>
  <w:num w:numId="33" w16cid:durableId="2138376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B9"/>
    <w:rsid w:val="00033438"/>
    <w:rsid w:val="00034DE0"/>
    <w:rsid w:val="000526B5"/>
    <w:rsid w:val="00067E1D"/>
    <w:rsid w:val="000722D4"/>
    <w:rsid w:val="00092403"/>
    <w:rsid w:val="000C1C05"/>
    <w:rsid w:val="000C7EDF"/>
    <w:rsid w:val="00101A5D"/>
    <w:rsid w:val="001028FC"/>
    <w:rsid w:val="001077EA"/>
    <w:rsid w:val="0011474E"/>
    <w:rsid w:val="00135398"/>
    <w:rsid w:val="0015111A"/>
    <w:rsid w:val="001541A2"/>
    <w:rsid w:val="00154C5F"/>
    <w:rsid w:val="00160579"/>
    <w:rsid w:val="00165D90"/>
    <w:rsid w:val="00181C97"/>
    <w:rsid w:val="00187EFB"/>
    <w:rsid w:val="001B1F0D"/>
    <w:rsid w:val="001C6779"/>
    <w:rsid w:val="001F0A3C"/>
    <w:rsid w:val="001F1741"/>
    <w:rsid w:val="001F66A7"/>
    <w:rsid w:val="002231B5"/>
    <w:rsid w:val="002259A7"/>
    <w:rsid w:val="00235221"/>
    <w:rsid w:val="00241078"/>
    <w:rsid w:val="002735EC"/>
    <w:rsid w:val="00280761"/>
    <w:rsid w:val="00291F6A"/>
    <w:rsid w:val="00296894"/>
    <w:rsid w:val="002A7287"/>
    <w:rsid w:val="002C2F1D"/>
    <w:rsid w:val="002C43B4"/>
    <w:rsid w:val="002D22E9"/>
    <w:rsid w:val="002F08D8"/>
    <w:rsid w:val="00300EA8"/>
    <w:rsid w:val="00331A2C"/>
    <w:rsid w:val="003336A8"/>
    <w:rsid w:val="00337E4B"/>
    <w:rsid w:val="00350DF2"/>
    <w:rsid w:val="00363E8D"/>
    <w:rsid w:val="003A2149"/>
    <w:rsid w:val="003A542B"/>
    <w:rsid w:val="003B154D"/>
    <w:rsid w:val="003B27C7"/>
    <w:rsid w:val="003E481E"/>
    <w:rsid w:val="003E6511"/>
    <w:rsid w:val="003F60A4"/>
    <w:rsid w:val="003F6234"/>
    <w:rsid w:val="00404F23"/>
    <w:rsid w:val="00410F37"/>
    <w:rsid w:val="00412975"/>
    <w:rsid w:val="004152BD"/>
    <w:rsid w:val="00415402"/>
    <w:rsid w:val="004272D7"/>
    <w:rsid w:val="004417EB"/>
    <w:rsid w:val="004546F5"/>
    <w:rsid w:val="00456A0E"/>
    <w:rsid w:val="004615E5"/>
    <w:rsid w:val="00476BA4"/>
    <w:rsid w:val="004A050F"/>
    <w:rsid w:val="004B7EBC"/>
    <w:rsid w:val="004C1643"/>
    <w:rsid w:val="004C4144"/>
    <w:rsid w:val="004D0C84"/>
    <w:rsid w:val="004E0E65"/>
    <w:rsid w:val="004E0FAE"/>
    <w:rsid w:val="005103F6"/>
    <w:rsid w:val="00511E9F"/>
    <w:rsid w:val="0055351E"/>
    <w:rsid w:val="0057298A"/>
    <w:rsid w:val="00574300"/>
    <w:rsid w:val="00577EAB"/>
    <w:rsid w:val="005848D5"/>
    <w:rsid w:val="005A1FA6"/>
    <w:rsid w:val="005B389D"/>
    <w:rsid w:val="005C5E96"/>
    <w:rsid w:val="005D6117"/>
    <w:rsid w:val="005F5E9E"/>
    <w:rsid w:val="00604CB2"/>
    <w:rsid w:val="0061018E"/>
    <w:rsid w:val="00664386"/>
    <w:rsid w:val="006869D3"/>
    <w:rsid w:val="0069205E"/>
    <w:rsid w:val="006A0C58"/>
    <w:rsid w:val="006A0F07"/>
    <w:rsid w:val="006A302C"/>
    <w:rsid w:val="006A39F8"/>
    <w:rsid w:val="006A3A07"/>
    <w:rsid w:val="006D43C0"/>
    <w:rsid w:val="0070661C"/>
    <w:rsid w:val="00727BBA"/>
    <w:rsid w:val="00731946"/>
    <w:rsid w:val="00740BE8"/>
    <w:rsid w:val="007538D6"/>
    <w:rsid w:val="00777006"/>
    <w:rsid w:val="007849B9"/>
    <w:rsid w:val="00790A78"/>
    <w:rsid w:val="007A3B94"/>
    <w:rsid w:val="007C31A6"/>
    <w:rsid w:val="007E6B17"/>
    <w:rsid w:val="007E798F"/>
    <w:rsid w:val="00801E50"/>
    <w:rsid w:val="0081278D"/>
    <w:rsid w:val="00834E00"/>
    <w:rsid w:val="00835672"/>
    <w:rsid w:val="0084507F"/>
    <w:rsid w:val="00864183"/>
    <w:rsid w:val="00870401"/>
    <w:rsid w:val="0087328D"/>
    <w:rsid w:val="008750B5"/>
    <w:rsid w:val="008A23F6"/>
    <w:rsid w:val="008B37CE"/>
    <w:rsid w:val="008C6012"/>
    <w:rsid w:val="008D768E"/>
    <w:rsid w:val="008F45A5"/>
    <w:rsid w:val="009228C1"/>
    <w:rsid w:val="00933AE2"/>
    <w:rsid w:val="00956601"/>
    <w:rsid w:val="009619D4"/>
    <w:rsid w:val="00963025"/>
    <w:rsid w:val="009640FB"/>
    <w:rsid w:val="00974DB9"/>
    <w:rsid w:val="00977CAF"/>
    <w:rsid w:val="00A01568"/>
    <w:rsid w:val="00A11719"/>
    <w:rsid w:val="00A22685"/>
    <w:rsid w:val="00A43F19"/>
    <w:rsid w:val="00A4647F"/>
    <w:rsid w:val="00A50B6A"/>
    <w:rsid w:val="00A609A2"/>
    <w:rsid w:val="00A77F04"/>
    <w:rsid w:val="00A812AF"/>
    <w:rsid w:val="00A8147B"/>
    <w:rsid w:val="00A833CA"/>
    <w:rsid w:val="00AA1F5C"/>
    <w:rsid w:val="00AD68E4"/>
    <w:rsid w:val="00AE6A63"/>
    <w:rsid w:val="00AF0E02"/>
    <w:rsid w:val="00B06DA0"/>
    <w:rsid w:val="00B1704B"/>
    <w:rsid w:val="00B345EB"/>
    <w:rsid w:val="00B54FE4"/>
    <w:rsid w:val="00B6017D"/>
    <w:rsid w:val="00B7237F"/>
    <w:rsid w:val="00B83EAD"/>
    <w:rsid w:val="00B92740"/>
    <w:rsid w:val="00B93CAB"/>
    <w:rsid w:val="00BB133F"/>
    <w:rsid w:val="00BB54C0"/>
    <w:rsid w:val="00BE363F"/>
    <w:rsid w:val="00BE6480"/>
    <w:rsid w:val="00C14A81"/>
    <w:rsid w:val="00C4611D"/>
    <w:rsid w:val="00C5276F"/>
    <w:rsid w:val="00C72C8A"/>
    <w:rsid w:val="00C84908"/>
    <w:rsid w:val="00C96683"/>
    <w:rsid w:val="00CB6FED"/>
    <w:rsid w:val="00CC0180"/>
    <w:rsid w:val="00CE3099"/>
    <w:rsid w:val="00CF48A5"/>
    <w:rsid w:val="00D15B7C"/>
    <w:rsid w:val="00D20161"/>
    <w:rsid w:val="00D3521C"/>
    <w:rsid w:val="00D474A0"/>
    <w:rsid w:val="00D86F94"/>
    <w:rsid w:val="00DC6828"/>
    <w:rsid w:val="00DD1EAB"/>
    <w:rsid w:val="00DD33AB"/>
    <w:rsid w:val="00DD4E73"/>
    <w:rsid w:val="00DD6D99"/>
    <w:rsid w:val="00E30181"/>
    <w:rsid w:val="00E35B38"/>
    <w:rsid w:val="00E40607"/>
    <w:rsid w:val="00E46552"/>
    <w:rsid w:val="00E53D06"/>
    <w:rsid w:val="00E80A66"/>
    <w:rsid w:val="00E84382"/>
    <w:rsid w:val="00EA37D8"/>
    <w:rsid w:val="00EC2C64"/>
    <w:rsid w:val="00EC7E50"/>
    <w:rsid w:val="00ED090E"/>
    <w:rsid w:val="00EF4D91"/>
    <w:rsid w:val="00F1342C"/>
    <w:rsid w:val="00F2642E"/>
    <w:rsid w:val="00F45B04"/>
    <w:rsid w:val="00F504B6"/>
    <w:rsid w:val="00F62170"/>
    <w:rsid w:val="00F83208"/>
    <w:rsid w:val="00F87956"/>
    <w:rsid w:val="00FA6CB1"/>
    <w:rsid w:val="00FB5CE3"/>
    <w:rsid w:val="00FD240A"/>
    <w:rsid w:val="00FD2544"/>
    <w:rsid w:val="00FE0F50"/>
    <w:rsid w:val="041003F2"/>
    <w:rsid w:val="1EFCE14C"/>
    <w:rsid w:val="201D3C07"/>
    <w:rsid w:val="2510B915"/>
    <w:rsid w:val="25C2C59C"/>
    <w:rsid w:val="3C7FE984"/>
    <w:rsid w:val="492969F8"/>
    <w:rsid w:val="4979EA74"/>
    <w:rsid w:val="614553C7"/>
    <w:rsid w:val="64A67817"/>
    <w:rsid w:val="66DEA91E"/>
    <w:rsid w:val="741C0E0F"/>
    <w:rsid w:val="7662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C3912"/>
  <w15:chartTrackingRefBased/>
  <w15:docId w15:val="{84302CBF-CEF0-485B-B050-A3046C30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Arial"/>
        <w:color w:val="2C4350"/>
        <w:sz w:val="21"/>
        <w:szCs w:val="12"/>
        <w:u w:color="C9DC50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entence"/>
    <w:qFormat/>
    <w:rsid w:val="0061018E"/>
    <w:rPr>
      <w:color w:val="aut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672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A7"/>
  </w:style>
  <w:style w:type="paragraph" w:styleId="Footer">
    <w:name w:val="footer"/>
    <w:basedOn w:val="Normal"/>
    <w:link w:val="FooterChar"/>
    <w:uiPriority w:val="99"/>
    <w:unhideWhenUsed/>
    <w:rsid w:val="00225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A7"/>
  </w:style>
  <w:style w:type="character" w:customStyle="1" w:styleId="Heading2Char">
    <w:name w:val="Heading 2 Char"/>
    <w:basedOn w:val="DefaultParagraphFont"/>
    <w:link w:val="Heading2"/>
    <w:uiPriority w:val="9"/>
    <w:rsid w:val="00835672"/>
    <w:rPr>
      <w:rFonts w:ascii="Arial" w:eastAsiaTheme="majorEastAsia" w:hAnsi="Arial" w:cstheme="majorBidi"/>
      <w:b/>
      <w:bCs/>
      <w:color w:val="2C4350"/>
      <w:sz w:val="26"/>
      <w:szCs w:val="26"/>
    </w:rPr>
  </w:style>
  <w:style w:type="paragraph" w:styleId="ListParagraph">
    <w:name w:val="List Paragraph"/>
    <w:basedOn w:val="Normal"/>
    <w:uiPriority w:val="34"/>
    <w:qFormat/>
    <w:rsid w:val="00835672"/>
    <w:pPr>
      <w:spacing w:after="200" w:line="276" w:lineRule="auto"/>
      <w:ind w:left="720"/>
      <w:contextualSpacing/>
    </w:pPr>
    <w:rPr>
      <w:szCs w:val="22"/>
    </w:rPr>
  </w:style>
  <w:style w:type="paragraph" w:styleId="Revision">
    <w:name w:val="Revision"/>
    <w:hidden/>
    <w:uiPriority w:val="99"/>
    <w:semiHidden/>
    <w:rsid w:val="00801E50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6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11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2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aliases w:val="H.1.B"/>
    <w:uiPriority w:val="1"/>
    <w:qFormat/>
    <w:rsid w:val="006A3A07"/>
    <w:rPr>
      <w:b/>
      <w:sz w:val="36"/>
    </w:rPr>
  </w:style>
  <w:style w:type="paragraph" w:customStyle="1" w:styleId="SubH1B">
    <w:name w:val="Sub H.1.B"/>
    <w:basedOn w:val="Normal"/>
    <w:qFormat/>
    <w:rsid w:val="0016057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znfs.sharepoint.com/sites/NZNFS/6MarketingCommunications/Marketing%20Vault/Templates/Fieldays/Fieldays%20General%20Comms%20Template_Landscape.dotx?OR=81dd2b71-fb82-4b33-ac71-fed46bf0f87a&amp;CID=ce1f7ca1-60ef-4000-a2d5-deee48ba4282&amp;CT=173826235112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312CDAA90046F2AD2FFAF296A9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C8BA-E282-4E95-88C8-4B3051D67E35}"/>
      </w:docPartPr>
      <w:docPartBody>
        <w:p w:rsidR="00BE7874" w:rsidRDefault="00CB768E" w:rsidP="00CB768E">
          <w:pPr>
            <w:pStyle w:val="1D312CDAA90046F2AD2FFAF296A9C166"/>
          </w:pPr>
          <w:r>
            <w:rPr>
              <w:rStyle w:val="PlaceholderText"/>
            </w:rPr>
            <w:t>Click or tap here to enter Company Name.</w:t>
          </w:r>
        </w:p>
      </w:docPartBody>
    </w:docPart>
    <w:docPart>
      <w:docPartPr>
        <w:name w:val="700EEFF0ABDB424293D8984E6C93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38BA-AB68-462A-BD36-2561B8A2E702}"/>
      </w:docPartPr>
      <w:docPartBody>
        <w:p w:rsidR="00BE7874" w:rsidRDefault="00CB768E" w:rsidP="00CB768E">
          <w:pPr>
            <w:pStyle w:val="700EEFF0ABDB424293D8984E6C93A645"/>
          </w:pPr>
          <w:r>
            <w:rPr>
              <w:rStyle w:val="PlaceholderText"/>
            </w:rPr>
            <w:t>Click or tap here to enter Site Number.</w:t>
          </w:r>
        </w:p>
      </w:docPartBody>
    </w:docPart>
    <w:docPart>
      <w:docPartPr>
        <w:name w:val="4238AED3871448A4B29B114904789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D154-5746-41D2-B640-69981618CA88}"/>
      </w:docPartPr>
      <w:docPartBody>
        <w:p w:rsidR="00BE7874" w:rsidRDefault="00CB768E" w:rsidP="00CB768E">
          <w:pPr>
            <w:pStyle w:val="4238AED3871448A4B29B114904789ABD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ECB6402619834E1D9735390B4337D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7F3D-3ADB-47FF-9F50-A02EECF74541}"/>
      </w:docPartPr>
      <w:docPartBody>
        <w:p w:rsidR="00BE7874" w:rsidRDefault="00CB768E" w:rsidP="00CB768E">
          <w:pPr>
            <w:pStyle w:val="ECB6402619834E1D9735390B4337D678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150A5D05DA824601A5D78873B8747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D865-3138-42CD-A7F9-D3883B5968E7}"/>
      </w:docPartPr>
      <w:docPartBody>
        <w:p w:rsidR="00BE7874" w:rsidRDefault="00CB768E" w:rsidP="00CB768E">
          <w:pPr>
            <w:pStyle w:val="150A5D05DA824601A5D78873B8747E3F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1467AC0BE0644FDF8E7BD102639A2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6FDF7-5A2F-4C2B-A26E-95A365B38331}"/>
      </w:docPartPr>
      <w:docPartBody>
        <w:p w:rsidR="00BE7874" w:rsidRDefault="00CB768E" w:rsidP="00CB768E">
          <w:pPr>
            <w:pStyle w:val="1467AC0BE0644FDF8E7BD102639A214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BCDA09945F2464EB71BAC3DDA03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DF094-C523-440D-BA61-589E4AC34724}"/>
      </w:docPartPr>
      <w:docPartBody>
        <w:p w:rsidR="00BE7874" w:rsidRDefault="00CB768E" w:rsidP="00CB768E">
          <w:pPr>
            <w:pStyle w:val="5BCDA09945F2464EB71BAC3DDA035850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C4BBB618BD8240138CD4C81210D6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D8102-EFD2-4EC1-BE7E-DBE226E234A8}"/>
      </w:docPartPr>
      <w:docPartBody>
        <w:p w:rsidR="00BE7874" w:rsidRDefault="00CB768E" w:rsidP="00CB768E">
          <w:pPr>
            <w:pStyle w:val="C4BBB618BD8240138CD4C81210D6DA6C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E30BDDF0B15742208BFD2EDAC2FB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C2B1A-9225-4B57-807F-9EC2E9C37E53}"/>
      </w:docPartPr>
      <w:docPartBody>
        <w:p w:rsidR="00BE7874" w:rsidRDefault="00CB768E" w:rsidP="00CB768E">
          <w:pPr>
            <w:pStyle w:val="E30BDDF0B15742208BFD2EDAC2FBF2F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B049C0DE8BD4B9B8006EA1A2D676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737D5-568F-4B5B-9D3A-631810A78E22}"/>
      </w:docPartPr>
      <w:docPartBody>
        <w:p w:rsidR="00BE7874" w:rsidRDefault="00CB768E" w:rsidP="00CB768E">
          <w:pPr>
            <w:pStyle w:val="1B049C0DE8BD4B9B8006EA1A2D676FFB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3A36ABCF3A3C42F2803BB127AF450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85FDF-87C8-4D03-A626-49E5E12155EB}"/>
      </w:docPartPr>
      <w:docPartBody>
        <w:p w:rsidR="00BE7874" w:rsidRDefault="00CB768E" w:rsidP="00CB768E">
          <w:pPr>
            <w:pStyle w:val="3A36ABCF3A3C42F2803BB127AF4501D7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4F49B8D070D54BAF885D5CB934CD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07D09-CF04-45B1-A3E5-ADDA10476CCC}"/>
      </w:docPartPr>
      <w:docPartBody>
        <w:p w:rsidR="00BE7874" w:rsidRDefault="00CB768E" w:rsidP="00CB768E">
          <w:pPr>
            <w:pStyle w:val="4F49B8D070D54BAF885D5CB934CD0394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D281BB03234A4A9F98C55EEF30BF9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8D92-D0B3-48B7-9C2F-D345EEDEFBEB}"/>
      </w:docPartPr>
      <w:docPartBody>
        <w:p w:rsidR="00BE7874" w:rsidRDefault="00CB768E" w:rsidP="00CB768E">
          <w:pPr>
            <w:pStyle w:val="D281BB03234A4A9F98C55EEF30BF9670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2E779590E8C24ECFBE371D34EE9D1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690C1-1F63-4D00-BA2A-CC817ABB486E}"/>
      </w:docPartPr>
      <w:docPartBody>
        <w:p w:rsidR="00BE7874" w:rsidRDefault="00CB768E" w:rsidP="00CB768E">
          <w:pPr>
            <w:pStyle w:val="2E779590E8C24ECFBE371D34EE9D13B3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04201080C83D4254842966337C167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1EA48-F5E0-4F05-A1ED-1339ED478BD4}"/>
      </w:docPartPr>
      <w:docPartBody>
        <w:p w:rsidR="00BE7874" w:rsidRDefault="00CB768E" w:rsidP="00CB768E">
          <w:pPr>
            <w:pStyle w:val="04201080C83D4254842966337C167B27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6AF5C5C5B2D7494595B438052619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D793B-F32E-4E4F-85FC-CDA9A30B2B54}"/>
      </w:docPartPr>
      <w:docPartBody>
        <w:p w:rsidR="00BE7874" w:rsidRDefault="00CB768E" w:rsidP="00CB768E">
          <w:pPr>
            <w:pStyle w:val="6AF5C5C5B2D7494595B4380526196106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E3440C25C3A4CACBE81A04EC1EF4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6027B-4B97-405C-BF1C-27E6AA6B0F72}"/>
      </w:docPartPr>
      <w:docPartBody>
        <w:p w:rsidR="00BE7874" w:rsidRDefault="00CB768E" w:rsidP="00CB768E">
          <w:pPr>
            <w:pStyle w:val="CE3440C25C3A4CACBE81A04EC1EF4AF3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93D03696707F456CAD3E8930218BA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CD393-D3E1-4A86-AB55-D12DB38EE95B}"/>
      </w:docPartPr>
      <w:docPartBody>
        <w:p w:rsidR="00BE7874" w:rsidRDefault="00CB768E" w:rsidP="00CB768E">
          <w:pPr>
            <w:pStyle w:val="93D03696707F456CAD3E8930218BA65E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3CC715B4802F42839E8F17A925E6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2932-3958-40C1-A614-28D9A610EF2A}"/>
      </w:docPartPr>
      <w:docPartBody>
        <w:p w:rsidR="00BE7874" w:rsidRDefault="00CB768E" w:rsidP="00CB768E">
          <w:pPr>
            <w:pStyle w:val="3CC715B4802F42839E8F17A925E6AE1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25409659B1B488188987DA61FDB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F3CF8-7319-41E5-8E2C-DEF7BBF3A25F}"/>
      </w:docPartPr>
      <w:docPartBody>
        <w:p w:rsidR="00BE7874" w:rsidRDefault="00CB768E" w:rsidP="00CB768E">
          <w:pPr>
            <w:pStyle w:val="025409659B1B488188987DA61FDB1FFC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CFF7A033BD25443990E311B88646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0311-46FE-4CD1-B6C2-572ADA390D02}"/>
      </w:docPartPr>
      <w:docPartBody>
        <w:p w:rsidR="00BE7874" w:rsidRDefault="00CB768E" w:rsidP="00CB768E">
          <w:pPr>
            <w:pStyle w:val="CFF7A033BD25443990E311B886466353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45359B4EDE1B4508AFD23FD1E2DB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EA77B-F4DD-423B-AB47-6FD1EBB23976}"/>
      </w:docPartPr>
      <w:docPartBody>
        <w:p w:rsidR="00BE7874" w:rsidRDefault="00CB768E" w:rsidP="00CB768E">
          <w:pPr>
            <w:pStyle w:val="45359B4EDE1B4508AFD23FD1E2DBFA8D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8D84381DDC874D9BA3FBC5C1D24B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07ED-5C17-46F2-BA79-B2B66CBE5F34}"/>
      </w:docPartPr>
      <w:docPartBody>
        <w:p w:rsidR="00BE7874" w:rsidRDefault="00CB768E" w:rsidP="00CB768E">
          <w:pPr>
            <w:pStyle w:val="8D84381DDC874D9BA3FBC5C1D24B5B88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26BC92E78FEE4C6DBC2B9D7A1F3A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1F52C-BFEF-4536-A883-AF4AB2BD6F21}"/>
      </w:docPartPr>
      <w:docPartBody>
        <w:p w:rsidR="00BE7874" w:rsidRDefault="00CB768E" w:rsidP="00CB768E">
          <w:pPr>
            <w:pStyle w:val="26BC92E78FEE4C6DBC2B9D7A1F3A9FD7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34D8187C95264E4595E728DD9E00F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DE2A-B9F0-486D-886C-7871568A4E65}"/>
      </w:docPartPr>
      <w:docPartBody>
        <w:p w:rsidR="00BE7874" w:rsidRDefault="00CB768E" w:rsidP="00CB768E">
          <w:pPr>
            <w:pStyle w:val="34D8187C95264E4595E728DD9E00FED5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719C37C419FB4B8E88B51E9738C9B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477B-721A-4ECE-992E-F0E3C9A96B63}"/>
      </w:docPartPr>
      <w:docPartBody>
        <w:p w:rsidR="00BE7874" w:rsidRDefault="00CB768E" w:rsidP="00CB768E">
          <w:pPr>
            <w:pStyle w:val="719C37C419FB4B8E88B51E9738C9B4D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DEA944B8ABD4A43A6E54C19077A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1379-C320-4E64-B848-7C18848C497A}"/>
      </w:docPartPr>
      <w:docPartBody>
        <w:p w:rsidR="00BE7874" w:rsidRDefault="00CB768E" w:rsidP="00CB768E">
          <w:pPr>
            <w:pStyle w:val="ADEA944B8ABD4A43A6E54C19077A2981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F77705149BE244FF85731E2A23C91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64C4-C1F9-414A-B825-CFAD9CAB1FFF}"/>
      </w:docPartPr>
      <w:docPartBody>
        <w:p w:rsidR="00BE7874" w:rsidRDefault="00CB768E" w:rsidP="00CB768E">
          <w:pPr>
            <w:pStyle w:val="F77705149BE244FF85731E2A23C91F3D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1D594D4F84FD473F913561337042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22F67-1B43-48E7-83D4-93222EBB4CB4}"/>
      </w:docPartPr>
      <w:docPartBody>
        <w:p w:rsidR="00BE7874" w:rsidRDefault="00CB768E" w:rsidP="00CB768E">
          <w:pPr>
            <w:pStyle w:val="1D594D4F84FD473F913561337042BCC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25527F41FA044AD9D2843BF08F8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6E5A-7061-4F05-8CF1-596EEBBF068D}"/>
      </w:docPartPr>
      <w:docPartBody>
        <w:p w:rsidR="00BE7874" w:rsidRDefault="00CB768E" w:rsidP="00CB768E">
          <w:pPr>
            <w:pStyle w:val="525527F41FA044AD9D2843BF08F8738E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12422480BCC34E6CBF76173B05D2E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8B922-5DBC-422C-9926-EE90A7CA0FC2}"/>
      </w:docPartPr>
      <w:docPartBody>
        <w:p w:rsidR="00BE7874" w:rsidRDefault="00CB768E" w:rsidP="00CB768E">
          <w:pPr>
            <w:pStyle w:val="12422480BCC34E6CBF76173B05D2EA6D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86E7090671A64A4ABC404A3964521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32BCA-46FE-44AC-BD58-73C6D06E962A}"/>
      </w:docPartPr>
      <w:docPartBody>
        <w:p w:rsidR="00BE7874" w:rsidRDefault="00CB768E" w:rsidP="00CB768E">
          <w:pPr>
            <w:pStyle w:val="86E7090671A64A4ABC404A396452182C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7231E076F5FD4F3C8ECA82F448B7C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92A1-2C03-4B27-9E73-2F417708BCC9}"/>
      </w:docPartPr>
      <w:docPartBody>
        <w:p w:rsidR="00BE7874" w:rsidRDefault="00CB768E" w:rsidP="00CB768E">
          <w:pPr>
            <w:pStyle w:val="7231E076F5FD4F3C8ECA82F448B7C37C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6F4DF11816D14BD5A817B9E21D040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C2E97-2C51-4AA9-AC6E-090D5B2E7B26}"/>
      </w:docPartPr>
      <w:docPartBody>
        <w:p w:rsidR="00BE7874" w:rsidRDefault="00CB768E" w:rsidP="00CB768E">
          <w:pPr>
            <w:pStyle w:val="6F4DF11816D14BD5A817B9E21D040A29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2167CAECA4C444A8853C447B9E67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B3EB-E3DB-493E-AB82-49B127D4B780}"/>
      </w:docPartPr>
      <w:docPartBody>
        <w:p w:rsidR="00BE7874" w:rsidRDefault="00CB768E" w:rsidP="00CB768E">
          <w:pPr>
            <w:pStyle w:val="2167CAECA4C444A8853C447B9E67F3D6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AB00B0DB56F64983B226CAAB54B9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0A7B5-4BED-40DB-A828-6B8172119794}"/>
      </w:docPartPr>
      <w:docPartBody>
        <w:p w:rsidR="00BE7874" w:rsidRDefault="00CB768E" w:rsidP="00CB768E">
          <w:pPr>
            <w:pStyle w:val="AB00B0DB56F64983B226CAAB54B9695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9BB46A3152B4B6E881C1E3A64DC9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5382-0FF3-49C2-848E-99188F56B1CC}"/>
      </w:docPartPr>
      <w:docPartBody>
        <w:p w:rsidR="00BE7874" w:rsidRDefault="00CB768E" w:rsidP="00CB768E">
          <w:pPr>
            <w:pStyle w:val="C9BB46A3152B4B6E881C1E3A64DC98D8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2AFA2762B45E4C17A61DB1DE0C2B1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D8F19-049E-4243-8226-2167D5F145CD}"/>
      </w:docPartPr>
      <w:docPartBody>
        <w:p w:rsidR="00BE7874" w:rsidRDefault="00CB768E" w:rsidP="00CB768E">
          <w:pPr>
            <w:pStyle w:val="2AFA2762B45E4C17A61DB1DE0C2B14DE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C1B5514920094800BF66B364308CD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6625-1A72-4CB3-9DA3-0571BA78793F}"/>
      </w:docPartPr>
      <w:docPartBody>
        <w:p w:rsidR="00BE7874" w:rsidRDefault="00CB768E" w:rsidP="00CB768E">
          <w:pPr>
            <w:pStyle w:val="C1B5514920094800BF66B364308CD11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C091BDD4D8B48C6A8990FC83A3E5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CFCAE-3C9D-4BE7-99E0-FC20A651B468}"/>
      </w:docPartPr>
      <w:docPartBody>
        <w:p w:rsidR="00BE7874" w:rsidRDefault="00CB768E" w:rsidP="00CB768E">
          <w:pPr>
            <w:pStyle w:val="FC091BDD4D8B48C6A8990FC83A3E5F45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9FC46CA539F54DB09D514D889F36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4977-5BC8-4DDA-B2BB-9751AC1E3407}"/>
      </w:docPartPr>
      <w:docPartBody>
        <w:p w:rsidR="00BE7874" w:rsidRDefault="00CB768E" w:rsidP="00CB768E">
          <w:pPr>
            <w:pStyle w:val="9FC46CA539F54DB09D514D889F36D683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E8C2EAE31F0E4A7B819E0A3A190B5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6542-1A7D-4D1F-939C-8FDCF5D72067}"/>
      </w:docPartPr>
      <w:docPartBody>
        <w:p w:rsidR="00BE7874" w:rsidRDefault="00CB768E" w:rsidP="00CB768E">
          <w:pPr>
            <w:pStyle w:val="E8C2EAE31F0E4A7B819E0A3A190B5093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0B277CDEE3FB41CDB1D82D3C6B29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D3CE-EA15-4E64-B44B-982B353AAAF6}"/>
      </w:docPartPr>
      <w:docPartBody>
        <w:p w:rsidR="00BE7874" w:rsidRDefault="00CB768E" w:rsidP="00CB768E">
          <w:pPr>
            <w:pStyle w:val="0B277CDEE3FB41CDB1D82D3C6B29E961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DF41F25D6E2A49E4B2BF6BBCA88DB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2FEB3-EFE4-4B3F-8969-697CEE5DB82F}"/>
      </w:docPartPr>
      <w:docPartBody>
        <w:p w:rsidR="00BE7874" w:rsidRDefault="00CB768E" w:rsidP="00CB768E">
          <w:pPr>
            <w:pStyle w:val="DF41F25D6E2A49E4B2BF6BBCA88DB349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2CA8595BD463447C8C021A580F03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4D9A-66BA-4630-BCAF-D96DE508DB35}"/>
      </w:docPartPr>
      <w:docPartBody>
        <w:p w:rsidR="00BE7874" w:rsidRDefault="00CB768E" w:rsidP="00CB768E">
          <w:pPr>
            <w:pStyle w:val="2CA8595BD463447C8C021A580F03C385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B233583C46E14105A4C65E490DB6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3770-A719-4C87-899C-62D03EB6BFB9}"/>
      </w:docPartPr>
      <w:docPartBody>
        <w:p w:rsidR="00BE7874" w:rsidRDefault="00CB768E" w:rsidP="00CB768E">
          <w:pPr>
            <w:pStyle w:val="B233583C46E14105A4C65E490DB6A7B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28B19E0B53E4745B4A03404C4AED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E643F-1E8D-4C37-99F8-FEC21BD5B032}"/>
      </w:docPartPr>
      <w:docPartBody>
        <w:p w:rsidR="00BE7874" w:rsidRDefault="00CB768E" w:rsidP="00CB768E">
          <w:pPr>
            <w:pStyle w:val="128B19E0B53E4745B4A03404C4AED51F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B6A4347890DB4D50A2804D49392D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F3378-D4DD-49D1-970D-783675CD8D77}"/>
      </w:docPartPr>
      <w:docPartBody>
        <w:p w:rsidR="00BE7874" w:rsidRDefault="00CB768E" w:rsidP="00CB768E">
          <w:pPr>
            <w:pStyle w:val="B6A4347890DB4D50A2804D49392D535F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9D9CAF2778034AFCA7EEAE3C506C6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E9A21-9B14-44A3-B677-50742C370839}"/>
      </w:docPartPr>
      <w:docPartBody>
        <w:p w:rsidR="00BE7874" w:rsidRDefault="00CB768E" w:rsidP="00CB768E">
          <w:pPr>
            <w:pStyle w:val="9D9CAF2778034AFCA7EEAE3C506C643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179466C06A34F4FA0B6E57D37F9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2FD1-96A5-4220-87BA-AE5AB06089FB}"/>
      </w:docPartPr>
      <w:docPartBody>
        <w:p w:rsidR="00BE7874" w:rsidRDefault="00CB768E" w:rsidP="00CB768E">
          <w:pPr>
            <w:pStyle w:val="5179466C06A34F4FA0B6E57D37F96422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9EAB2A4510574AE091CDFBA6E70AA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BAB1-739D-48F7-99A7-C352EF55774D}"/>
      </w:docPartPr>
      <w:docPartBody>
        <w:p w:rsidR="00BE7874" w:rsidRDefault="00CB768E" w:rsidP="00CB768E">
          <w:pPr>
            <w:pStyle w:val="9EAB2A4510574AE091CDFBA6E70AA3D2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BB8BB607343A48E0B43ABAE68D931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9E892-B470-4FDA-BC90-A792AA7E5F3C}"/>
      </w:docPartPr>
      <w:docPartBody>
        <w:p w:rsidR="00BE7874" w:rsidRDefault="00CB768E" w:rsidP="00CB768E">
          <w:pPr>
            <w:pStyle w:val="BB8BB607343A48E0B43ABAE68D931528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0D968591BC1F48C9BA15CBB7409F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C3879-66F6-4BE7-A9F1-5A8742341106}"/>
      </w:docPartPr>
      <w:docPartBody>
        <w:p w:rsidR="00BE7874" w:rsidRDefault="00CB768E" w:rsidP="00CB768E">
          <w:pPr>
            <w:pStyle w:val="0D968591BC1F48C9BA15CBB7409F1A9C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4892E38BD77640369A78C1C29ED47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07273-AA20-4CF3-AD0B-6376745FFDD5}"/>
      </w:docPartPr>
      <w:docPartBody>
        <w:p w:rsidR="00BE7874" w:rsidRDefault="00CB768E" w:rsidP="00CB768E">
          <w:pPr>
            <w:pStyle w:val="4892E38BD77640369A78C1C29ED478AE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18A421E30F574E338F77AFA379A5C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52397-5339-4ACF-9E09-D1934BF0F037}"/>
      </w:docPartPr>
      <w:docPartBody>
        <w:p w:rsidR="00BE7874" w:rsidRDefault="00CB768E" w:rsidP="00CB768E">
          <w:pPr>
            <w:pStyle w:val="18A421E30F574E338F77AFA379A5C06A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2410D994E75440C79956EA61D27C2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77FAE-346B-4EB7-8A9C-F33E47D9E018}"/>
      </w:docPartPr>
      <w:docPartBody>
        <w:p w:rsidR="00BE7874" w:rsidRDefault="00CB768E" w:rsidP="00CB768E">
          <w:pPr>
            <w:pStyle w:val="2410D994E75440C79956EA61D27C277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CCE52DCEDD44298A58CB55FFFF67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39149-055C-4A3C-B024-BE8BC1400660}"/>
      </w:docPartPr>
      <w:docPartBody>
        <w:p w:rsidR="00BE7874" w:rsidRDefault="00CB768E" w:rsidP="00CB768E">
          <w:pPr>
            <w:pStyle w:val="BCCE52DCEDD44298A58CB55FFFF67A76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CA48683B9C204C9398EB9780B1BD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BFFA2-A5CA-41B6-8179-981FF63DB4BD}"/>
      </w:docPartPr>
      <w:docPartBody>
        <w:p w:rsidR="00BE7874" w:rsidRDefault="00CB768E" w:rsidP="00CB768E">
          <w:pPr>
            <w:pStyle w:val="CA48683B9C204C9398EB9780B1BDF4EA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C32B3DAFCA0B41CDA14211118121F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EF37-9921-4ACA-BD41-1BED28B79655}"/>
      </w:docPartPr>
      <w:docPartBody>
        <w:p w:rsidR="00BE7874" w:rsidRDefault="00CB768E" w:rsidP="00CB768E">
          <w:pPr>
            <w:pStyle w:val="C32B3DAFCA0B41CDA14211118121FEC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0660DF75AFA448EAFFBE914F860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BF1BF-12C7-4E82-9C4B-5B650EB06F69}"/>
      </w:docPartPr>
      <w:docPartBody>
        <w:p w:rsidR="00BE7874" w:rsidRDefault="00CB768E" w:rsidP="00CB768E">
          <w:pPr>
            <w:pStyle w:val="90660DF75AFA448EAFFBE914F8602D1C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F5669176011F41A986D314A17EFF1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52AC-E17E-4D3A-9A0E-383E3B5027F7}"/>
      </w:docPartPr>
      <w:docPartBody>
        <w:p w:rsidR="00BE7874" w:rsidRDefault="00CB768E" w:rsidP="00CB768E">
          <w:pPr>
            <w:pStyle w:val="F5669176011F41A986D314A17EFF1FA0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DD2713D5A4C944948B69C2E87A4DC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F666-BF2F-4BE3-82A3-ADAB38288098}"/>
      </w:docPartPr>
      <w:docPartBody>
        <w:p w:rsidR="00BE7874" w:rsidRDefault="00CB768E" w:rsidP="00CB768E">
          <w:pPr>
            <w:pStyle w:val="DD2713D5A4C944948B69C2E87A4DCCC3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646BA8FF00CF47BAA7E171A3AC4D0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862A-E264-4F25-AF46-611423C1E929}"/>
      </w:docPartPr>
      <w:docPartBody>
        <w:p w:rsidR="00BE7874" w:rsidRDefault="00CB768E" w:rsidP="00CB768E">
          <w:pPr>
            <w:pStyle w:val="646BA8FF00CF47BAA7E171A3AC4D032D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28A79F5FCB8C48F8B0F2F55340042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E3414-9E63-4D21-927A-0C2BFB56E125}"/>
      </w:docPartPr>
      <w:docPartBody>
        <w:p w:rsidR="00BE7874" w:rsidRDefault="00CB768E" w:rsidP="00CB768E">
          <w:pPr>
            <w:pStyle w:val="28A79F5FCB8C48F8B0F2F553400429C5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570F879E4E714804930AA1437FC8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8A942-2679-46AA-836D-81F4DAE88E37}"/>
      </w:docPartPr>
      <w:docPartBody>
        <w:p w:rsidR="00BE7874" w:rsidRDefault="00CB768E" w:rsidP="00CB768E">
          <w:pPr>
            <w:pStyle w:val="570F879E4E714804930AA1437FC85392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44B3472EEB23404B87D522259C82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0730-8992-4994-968B-3CF2BB68EF12}"/>
      </w:docPartPr>
      <w:docPartBody>
        <w:p w:rsidR="00BE7874" w:rsidRDefault="00CB768E" w:rsidP="00CB768E">
          <w:pPr>
            <w:pStyle w:val="44B3472EEB23404B87D522259C8220E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5954ED009874FD5B280B2144475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BAFE-F8AB-4848-8809-367765B21409}"/>
      </w:docPartPr>
      <w:docPartBody>
        <w:p w:rsidR="00BE7874" w:rsidRDefault="00CB768E" w:rsidP="00CB768E">
          <w:pPr>
            <w:pStyle w:val="15954ED009874FD5B280B2144475E98A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440CC54C3FA44AC7BF310C3B4F00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50F9-9418-4FF4-A552-71C6AF43D760}"/>
      </w:docPartPr>
      <w:docPartBody>
        <w:p w:rsidR="00BE7874" w:rsidRDefault="00CB768E" w:rsidP="00CB768E">
          <w:pPr>
            <w:pStyle w:val="440CC54C3FA44AC7BF310C3B4F009CC8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6F58AFFBC12A43BA8ED581AC4D9A0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1FB2-0A32-4840-8309-C54669146ECA}"/>
      </w:docPartPr>
      <w:docPartBody>
        <w:p w:rsidR="00BE7874" w:rsidRDefault="00CB768E" w:rsidP="00CB768E">
          <w:pPr>
            <w:pStyle w:val="6F58AFFBC12A43BA8ED581AC4D9A024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82F9119692643608C4500224F03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94FD1-2D8A-4812-8A54-6E42ABBA2287}"/>
      </w:docPartPr>
      <w:docPartBody>
        <w:p w:rsidR="00BE7874" w:rsidRDefault="00CB768E" w:rsidP="00CB768E">
          <w:pPr>
            <w:pStyle w:val="582F9119692643608C4500224F0369A1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2901AE10DC04490E9CAF4FE43328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5B03-967A-4651-B8CC-F29241975726}"/>
      </w:docPartPr>
      <w:docPartBody>
        <w:p w:rsidR="00BE7874" w:rsidRDefault="00CB768E" w:rsidP="00CB768E">
          <w:pPr>
            <w:pStyle w:val="2901AE10DC04490E9CAF4FE43328D7B2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B2F796C55EAB4563B0213ED4DCB69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4559-904F-4B1B-9C0F-F773C6916EFF}"/>
      </w:docPartPr>
      <w:docPartBody>
        <w:p w:rsidR="00BE7874" w:rsidRDefault="00CB768E" w:rsidP="00CB768E">
          <w:pPr>
            <w:pStyle w:val="B2F796C55EAB4563B0213ED4DCB6986C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F7873E682AF146E3A30FCB2B75C88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3EA08-F954-49CF-AEF9-755863A09D5D}"/>
      </w:docPartPr>
      <w:docPartBody>
        <w:p w:rsidR="00BE7874" w:rsidRDefault="00CB768E" w:rsidP="00CB768E">
          <w:pPr>
            <w:pStyle w:val="F7873E682AF146E3A30FCB2B75C884C9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2A02596DDD3E435F86F6F1D250356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5CEE-B395-465C-8A7F-A9E9B7B98377}"/>
      </w:docPartPr>
      <w:docPartBody>
        <w:p w:rsidR="00BE7874" w:rsidRDefault="00CB768E" w:rsidP="00CB768E">
          <w:pPr>
            <w:pStyle w:val="2A02596DDD3E435F86F6F1D250356697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7DCCAA1C0D7E4536BA7B754E83A67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968CE-B4B2-4440-9182-C178D71FF1CF}"/>
      </w:docPartPr>
      <w:docPartBody>
        <w:p w:rsidR="00BE7874" w:rsidRDefault="00CB768E" w:rsidP="00CB768E">
          <w:pPr>
            <w:pStyle w:val="7DCCAA1C0D7E4536BA7B754E83A675F6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B1248E60C24944D1B3108193F29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6BB1-4DAC-4D28-9C06-627144CE940B}"/>
      </w:docPartPr>
      <w:docPartBody>
        <w:p w:rsidR="00BE7874" w:rsidRDefault="00CB768E" w:rsidP="00CB768E">
          <w:pPr>
            <w:pStyle w:val="B1248E60C24944D1B3108193F295B01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818B1175B3043B7AEDB5104D314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F1AF-879F-416A-BB7B-85FF3C94C062}"/>
      </w:docPartPr>
      <w:docPartBody>
        <w:p w:rsidR="00BE7874" w:rsidRDefault="00CB768E" w:rsidP="00CB768E">
          <w:pPr>
            <w:pStyle w:val="8818B1175B3043B7AEDB5104D314B16F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4C721CED8EF14E9F83D5BBD9E3236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BA4FE-AF0A-4565-A1C7-CA906FA017B0}"/>
      </w:docPartPr>
      <w:docPartBody>
        <w:p w:rsidR="00BE7874" w:rsidRDefault="00CB768E" w:rsidP="00CB768E">
          <w:pPr>
            <w:pStyle w:val="4C721CED8EF14E9F83D5BBD9E3236BF6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A3742D2B0B2547F2A44350046127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FD52D-76AB-4F61-B54B-7EC75D80439F}"/>
      </w:docPartPr>
      <w:docPartBody>
        <w:p w:rsidR="00BE7874" w:rsidRDefault="00CB768E" w:rsidP="00CB768E">
          <w:pPr>
            <w:pStyle w:val="A3742D2B0B2547F2A44350046127F28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90B2CEAAC384AF093BB84A47C28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6704-DD6A-4319-9702-A88393ACC123}"/>
      </w:docPartPr>
      <w:docPartBody>
        <w:p w:rsidR="00BE7874" w:rsidRDefault="00CB768E" w:rsidP="00CB768E">
          <w:pPr>
            <w:pStyle w:val="690B2CEAAC384AF093BB84A47C2831F7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8560EC7841A74F3D837D896140BBA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5C53C-A79E-4687-84BB-8E39979A61D1}"/>
      </w:docPartPr>
      <w:docPartBody>
        <w:p w:rsidR="00BE7874" w:rsidRDefault="00CB768E" w:rsidP="00CB768E">
          <w:pPr>
            <w:pStyle w:val="8560EC7841A74F3D837D896140BBA4C0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BAE7749C8BD34A18BCEB8939291C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181B1-3047-4DE8-9131-C8A517903AD2}"/>
      </w:docPartPr>
      <w:docPartBody>
        <w:p w:rsidR="00BE7874" w:rsidRDefault="00CB768E" w:rsidP="00CB768E">
          <w:pPr>
            <w:pStyle w:val="BAE7749C8BD34A18BCEB8939291C1549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8D81B79BAC5743EF9732226E8455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116D-0EAA-4126-8FFF-D7487CADACF7}"/>
      </w:docPartPr>
      <w:docPartBody>
        <w:p w:rsidR="00BE7874" w:rsidRDefault="00CB768E" w:rsidP="00CB768E">
          <w:pPr>
            <w:pStyle w:val="8D81B79BAC5743EF9732226E84557237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E04E9632466E4A0D83938C2A26942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C06E8-7CC2-4713-B3BA-0A440FD41084}"/>
      </w:docPartPr>
      <w:docPartBody>
        <w:p w:rsidR="00BE7874" w:rsidRDefault="00CB768E" w:rsidP="00CB768E">
          <w:pPr>
            <w:pStyle w:val="E04E9632466E4A0D83938C2A26942B6C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3C563F3181854AA59B93DBD614AE3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C78DF-E5C0-4269-8F29-08B17BCBCE79}"/>
      </w:docPartPr>
      <w:docPartBody>
        <w:p w:rsidR="00BE7874" w:rsidRDefault="00CB768E" w:rsidP="00CB768E">
          <w:pPr>
            <w:pStyle w:val="3C563F3181854AA59B93DBD614AE3F66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E875376CB80141ABBD79131EBB33D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0E44D-7BE8-4C64-849C-3A573C59A860}"/>
      </w:docPartPr>
      <w:docPartBody>
        <w:p w:rsidR="00BE7874" w:rsidRDefault="00CB768E" w:rsidP="00CB768E">
          <w:pPr>
            <w:pStyle w:val="E875376CB80141ABBD79131EBB33D67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AFA2E471FF94E518599FDC47AF49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FE83E-4E3F-421A-8A2D-5CC243B0FDCA}"/>
      </w:docPartPr>
      <w:docPartBody>
        <w:p w:rsidR="00BE7874" w:rsidRDefault="00CB768E" w:rsidP="00CB768E">
          <w:pPr>
            <w:pStyle w:val="FAFA2E471FF94E518599FDC47AF49E45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E06B248529064DA2AD862B115D38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CB252-9D88-40D0-80F2-76EF6BD62BE0}"/>
      </w:docPartPr>
      <w:docPartBody>
        <w:p w:rsidR="00BE7874" w:rsidRDefault="00CB768E" w:rsidP="00CB768E">
          <w:pPr>
            <w:pStyle w:val="E06B248529064DA2AD862B115D3871BF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B7A2025170E0481F815BA13DB4699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C568-F027-44E9-A409-AAD2B86B91F7}"/>
      </w:docPartPr>
      <w:docPartBody>
        <w:p w:rsidR="00BE7874" w:rsidRDefault="00CB768E" w:rsidP="00CB768E">
          <w:pPr>
            <w:pStyle w:val="B7A2025170E0481F815BA13DB4699F1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2283C6DE50C4C929241736DEB93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4184-80CC-4F31-8974-471A3FF18883}"/>
      </w:docPartPr>
      <w:docPartBody>
        <w:p w:rsidR="00BE7874" w:rsidRDefault="00CB768E" w:rsidP="00CB768E">
          <w:pPr>
            <w:pStyle w:val="32283C6DE50C4C929241736DEB936C86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49FB23291ABD412C99EAB8E71E92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0F68B-1036-4856-90D5-3D86BE85F265}"/>
      </w:docPartPr>
      <w:docPartBody>
        <w:p w:rsidR="00BE7874" w:rsidRDefault="00CB768E" w:rsidP="00CB768E">
          <w:pPr>
            <w:pStyle w:val="49FB23291ABD412C99EAB8E71E92EB9D"/>
          </w:pPr>
          <w:r>
            <w:rPr>
              <w:rStyle w:val="PlaceholderText"/>
            </w:rPr>
            <w:t>Click here.</w:t>
          </w:r>
        </w:p>
      </w:docPartBody>
    </w:docPart>
    <w:docPart>
      <w:docPartPr>
        <w:name w:val="223A5C7B6D544B51BA5F7731D50C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E5AC-9544-4385-B71C-5538FF75474C}"/>
      </w:docPartPr>
      <w:docPartBody>
        <w:p w:rsidR="00BE7874" w:rsidRDefault="00CB768E" w:rsidP="00CB768E">
          <w:pPr>
            <w:pStyle w:val="223A5C7B6D544B51BA5F7731D50CC793"/>
          </w:pPr>
          <w:r>
            <w:rPr>
              <w:rStyle w:val="PlaceholderText"/>
            </w:rPr>
            <w:t>Click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8E"/>
    <w:rsid w:val="002D22E9"/>
    <w:rsid w:val="003E481E"/>
    <w:rsid w:val="004B28E0"/>
    <w:rsid w:val="0057298A"/>
    <w:rsid w:val="00A657C6"/>
    <w:rsid w:val="00BE7874"/>
    <w:rsid w:val="00CB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68E"/>
  </w:style>
  <w:style w:type="paragraph" w:customStyle="1" w:styleId="1D312CDAA90046F2AD2FFAF296A9C166">
    <w:name w:val="1D312CDAA90046F2AD2FFAF296A9C166"/>
    <w:rsid w:val="00CB768E"/>
  </w:style>
  <w:style w:type="paragraph" w:customStyle="1" w:styleId="700EEFF0ABDB424293D8984E6C93A645">
    <w:name w:val="700EEFF0ABDB424293D8984E6C93A645"/>
    <w:rsid w:val="00CB768E"/>
  </w:style>
  <w:style w:type="paragraph" w:customStyle="1" w:styleId="4238AED3871448A4B29B114904789ABD">
    <w:name w:val="4238AED3871448A4B29B114904789ABD"/>
    <w:rsid w:val="00CB768E"/>
  </w:style>
  <w:style w:type="paragraph" w:customStyle="1" w:styleId="ECB6402619834E1D9735390B4337D678">
    <w:name w:val="ECB6402619834E1D9735390B4337D678"/>
    <w:rsid w:val="00CB768E"/>
  </w:style>
  <w:style w:type="paragraph" w:customStyle="1" w:styleId="150A5D05DA824601A5D78873B8747E3F">
    <w:name w:val="150A5D05DA824601A5D78873B8747E3F"/>
    <w:rsid w:val="00CB768E"/>
  </w:style>
  <w:style w:type="paragraph" w:customStyle="1" w:styleId="1467AC0BE0644FDF8E7BD102639A2147">
    <w:name w:val="1467AC0BE0644FDF8E7BD102639A2147"/>
    <w:rsid w:val="00CB768E"/>
  </w:style>
  <w:style w:type="paragraph" w:customStyle="1" w:styleId="5BCDA09945F2464EB71BAC3DDA035850">
    <w:name w:val="5BCDA09945F2464EB71BAC3DDA035850"/>
    <w:rsid w:val="00CB768E"/>
  </w:style>
  <w:style w:type="paragraph" w:customStyle="1" w:styleId="C4BBB618BD8240138CD4C81210D6DA6C">
    <w:name w:val="C4BBB618BD8240138CD4C81210D6DA6C"/>
    <w:rsid w:val="00CB768E"/>
  </w:style>
  <w:style w:type="paragraph" w:customStyle="1" w:styleId="E30BDDF0B15742208BFD2EDAC2FBF2FB">
    <w:name w:val="E30BDDF0B15742208BFD2EDAC2FBF2FB"/>
    <w:rsid w:val="00CB768E"/>
  </w:style>
  <w:style w:type="paragraph" w:customStyle="1" w:styleId="1B049C0DE8BD4B9B8006EA1A2D676FFB">
    <w:name w:val="1B049C0DE8BD4B9B8006EA1A2D676FFB"/>
    <w:rsid w:val="00CB768E"/>
  </w:style>
  <w:style w:type="paragraph" w:customStyle="1" w:styleId="3A36ABCF3A3C42F2803BB127AF4501D7">
    <w:name w:val="3A36ABCF3A3C42F2803BB127AF4501D7"/>
    <w:rsid w:val="00CB768E"/>
  </w:style>
  <w:style w:type="paragraph" w:customStyle="1" w:styleId="4F49B8D070D54BAF885D5CB934CD0394">
    <w:name w:val="4F49B8D070D54BAF885D5CB934CD0394"/>
    <w:rsid w:val="00CB768E"/>
  </w:style>
  <w:style w:type="paragraph" w:customStyle="1" w:styleId="D281BB03234A4A9F98C55EEF30BF9670">
    <w:name w:val="D281BB03234A4A9F98C55EEF30BF9670"/>
    <w:rsid w:val="00CB768E"/>
  </w:style>
  <w:style w:type="paragraph" w:customStyle="1" w:styleId="2E779590E8C24ECFBE371D34EE9D13B3">
    <w:name w:val="2E779590E8C24ECFBE371D34EE9D13B3"/>
    <w:rsid w:val="00CB768E"/>
  </w:style>
  <w:style w:type="paragraph" w:customStyle="1" w:styleId="04201080C83D4254842966337C167B27">
    <w:name w:val="04201080C83D4254842966337C167B27"/>
    <w:rsid w:val="00CB768E"/>
  </w:style>
  <w:style w:type="paragraph" w:customStyle="1" w:styleId="6AF5C5C5B2D7494595B4380526196106">
    <w:name w:val="6AF5C5C5B2D7494595B4380526196106"/>
    <w:rsid w:val="00CB768E"/>
  </w:style>
  <w:style w:type="paragraph" w:customStyle="1" w:styleId="CE3440C25C3A4CACBE81A04EC1EF4AF3">
    <w:name w:val="CE3440C25C3A4CACBE81A04EC1EF4AF3"/>
    <w:rsid w:val="00CB768E"/>
  </w:style>
  <w:style w:type="paragraph" w:customStyle="1" w:styleId="93D03696707F456CAD3E8930218BA65E">
    <w:name w:val="93D03696707F456CAD3E8930218BA65E"/>
    <w:rsid w:val="00CB768E"/>
  </w:style>
  <w:style w:type="paragraph" w:customStyle="1" w:styleId="3CC715B4802F42839E8F17A925E6AE1F">
    <w:name w:val="3CC715B4802F42839E8F17A925E6AE1F"/>
    <w:rsid w:val="00CB768E"/>
  </w:style>
  <w:style w:type="paragraph" w:customStyle="1" w:styleId="025409659B1B488188987DA61FDB1FFC">
    <w:name w:val="025409659B1B488188987DA61FDB1FFC"/>
    <w:rsid w:val="00CB768E"/>
  </w:style>
  <w:style w:type="paragraph" w:customStyle="1" w:styleId="CFF7A033BD25443990E311B886466353">
    <w:name w:val="CFF7A033BD25443990E311B886466353"/>
    <w:rsid w:val="00CB768E"/>
  </w:style>
  <w:style w:type="paragraph" w:customStyle="1" w:styleId="45359B4EDE1B4508AFD23FD1E2DBFA8D">
    <w:name w:val="45359B4EDE1B4508AFD23FD1E2DBFA8D"/>
    <w:rsid w:val="00CB768E"/>
  </w:style>
  <w:style w:type="paragraph" w:customStyle="1" w:styleId="8D84381DDC874D9BA3FBC5C1D24B5B88">
    <w:name w:val="8D84381DDC874D9BA3FBC5C1D24B5B88"/>
    <w:rsid w:val="00CB768E"/>
  </w:style>
  <w:style w:type="paragraph" w:customStyle="1" w:styleId="26BC92E78FEE4C6DBC2B9D7A1F3A9FD7">
    <w:name w:val="26BC92E78FEE4C6DBC2B9D7A1F3A9FD7"/>
    <w:rsid w:val="00CB768E"/>
  </w:style>
  <w:style w:type="paragraph" w:customStyle="1" w:styleId="34D8187C95264E4595E728DD9E00FED5">
    <w:name w:val="34D8187C95264E4595E728DD9E00FED5"/>
    <w:rsid w:val="00CB768E"/>
  </w:style>
  <w:style w:type="paragraph" w:customStyle="1" w:styleId="719C37C419FB4B8E88B51E9738C9B4DB">
    <w:name w:val="719C37C419FB4B8E88B51E9738C9B4DB"/>
    <w:rsid w:val="00CB768E"/>
  </w:style>
  <w:style w:type="paragraph" w:customStyle="1" w:styleId="ADEA944B8ABD4A43A6E54C19077A2981">
    <w:name w:val="ADEA944B8ABD4A43A6E54C19077A2981"/>
    <w:rsid w:val="00CB768E"/>
  </w:style>
  <w:style w:type="paragraph" w:customStyle="1" w:styleId="F77705149BE244FF85731E2A23C91F3D">
    <w:name w:val="F77705149BE244FF85731E2A23C91F3D"/>
    <w:rsid w:val="00CB768E"/>
  </w:style>
  <w:style w:type="paragraph" w:customStyle="1" w:styleId="1D594D4F84FD473F913561337042BCCE">
    <w:name w:val="1D594D4F84FD473F913561337042BCCE"/>
    <w:rsid w:val="00CB768E"/>
  </w:style>
  <w:style w:type="paragraph" w:customStyle="1" w:styleId="525527F41FA044AD9D2843BF08F8738E">
    <w:name w:val="525527F41FA044AD9D2843BF08F8738E"/>
    <w:rsid w:val="00CB768E"/>
  </w:style>
  <w:style w:type="paragraph" w:customStyle="1" w:styleId="12422480BCC34E6CBF76173B05D2EA6D">
    <w:name w:val="12422480BCC34E6CBF76173B05D2EA6D"/>
    <w:rsid w:val="00CB768E"/>
  </w:style>
  <w:style w:type="paragraph" w:customStyle="1" w:styleId="86E7090671A64A4ABC404A396452182C">
    <w:name w:val="86E7090671A64A4ABC404A396452182C"/>
    <w:rsid w:val="00CB768E"/>
  </w:style>
  <w:style w:type="paragraph" w:customStyle="1" w:styleId="7231E076F5FD4F3C8ECA82F448B7C37C">
    <w:name w:val="7231E076F5FD4F3C8ECA82F448B7C37C"/>
    <w:rsid w:val="00CB768E"/>
  </w:style>
  <w:style w:type="paragraph" w:customStyle="1" w:styleId="6F4DF11816D14BD5A817B9E21D040A29">
    <w:name w:val="6F4DF11816D14BD5A817B9E21D040A29"/>
    <w:rsid w:val="00CB768E"/>
  </w:style>
  <w:style w:type="paragraph" w:customStyle="1" w:styleId="2167CAECA4C444A8853C447B9E67F3D6">
    <w:name w:val="2167CAECA4C444A8853C447B9E67F3D6"/>
    <w:rsid w:val="00CB768E"/>
  </w:style>
  <w:style w:type="paragraph" w:customStyle="1" w:styleId="AB00B0DB56F64983B226CAAB54B96954">
    <w:name w:val="AB00B0DB56F64983B226CAAB54B96954"/>
    <w:rsid w:val="00CB768E"/>
  </w:style>
  <w:style w:type="paragraph" w:customStyle="1" w:styleId="C9BB46A3152B4B6E881C1E3A64DC98D8">
    <w:name w:val="C9BB46A3152B4B6E881C1E3A64DC98D8"/>
    <w:rsid w:val="00CB768E"/>
  </w:style>
  <w:style w:type="paragraph" w:customStyle="1" w:styleId="2AFA2762B45E4C17A61DB1DE0C2B14DE">
    <w:name w:val="2AFA2762B45E4C17A61DB1DE0C2B14DE"/>
    <w:rsid w:val="00CB768E"/>
  </w:style>
  <w:style w:type="paragraph" w:customStyle="1" w:styleId="C1B5514920094800BF66B364308CD118">
    <w:name w:val="C1B5514920094800BF66B364308CD118"/>
    <w:rsid w:val="00CB768E"/>
  </w:style>
  <w:style w:type="paragraph" w:customStyle="1" w:styleId="FC091BDD4D8B48C6A8990FC83A3E5F45">
    <w:name w:val="FC091BDD4D8B48C6A8990FC83A3E5F45"/>
    <w:rsid w:val="00CB768E"/>
  </w:style>
  <w:style w:type="paragraph" w:customStyle="1" w:styleId="9FC46CA539F54DB09D514D889F36D683">
    <w:name w:val="9FC46CA539F54DB09D514D889F36D683"/>
    <w:rsid w:val="00CB768E"/>
  </w:style>
  <w:style w:type="paragraph" w:customStyle="1" w:styleId="E8C2EAE31F0E4A7B819E0A3A190B5093">
    <w:name w:val="E8C2EAE31F0E4A7B819E0A3A190B5093"/>
    <w:rsid w:val="00CB768E"/>
  </w:style>
  <w:style w:type="paragraph" w:customStyle="1" w:styleId="0B277CDEE3FB41CDB1D82D3C6B29E961">
    <w:name w:val="0B277CDEE3FB41CDB1D82D3C6B29E961"/>
    <w:rsid w:val="00CB768E"/>
  </w:style>
  <w:style w:type="paragraph" w:customStyle="1" w:styleId="DF41F25D6E2A49E4B2BF6BBCA88DB349">
    <w:name w:val="DF41F25D6E2A49E4B2BF6BBCA88DB349"/>
    <w:rsid w:val="00CB768E"/>
  </w:style>
  <w:style w:type="paragraph" w:customStyle="1" w:styleId="2CA8595BD463447C8C021A580F03C385">
    <w:name w:val="2CA8595BD463447C8C021A580F03C385"/>
    <w:rsid w:val="00CB768E"/>
  </w:style>
  <w:style w:type="paragraph" w:customStyle="1" w:styleId="B233583C46E14105A4C65E490DB6A7B9">
    <w:name w:val="B233583C46E14105A4C65E490DB6A7B9"/>
    <w:rsid w:val="00CB768E"/>
  </w:style>
  <w:style w:type="paragraph" w:customStyle="1" w:styleId="128B19E0B53E4745B4A03404C4AED51F">
    <w:name w:val="128B19E0B53E4745B4A03404C4AED51F"/>
    <w:rsid w:val="00CB768E"/>
  </w:style>
  <w:style w:type="paragraph" w:customStyle="1" w:styleId="B6A4347890DB4D50A2804D49392D535F">
    <w:name w:val="B6A4347890DB4D50A2804D49392D535F"/>
    <w:rsid w:val="00CB768E"/>
  </w:style>
  <w:style w:type="paragraph" w:customStyle="1" w:styleId="9D9CAF2778034AFCA7EEAE3C506C6439">
    <w:name w:val="9D9CAF2778034AFCA7EEAE3C506C6439"/>
    <w:rsid w:val="00CB768E"/>
  </w:style>
  <w:style w:type="paragraph" w:customStyle="1" w:styleId="5179466C06A34F4FA0B6E57D37F96422">
    <w:name w:val="5179466C06A34F4FA0B6E57D37F96422"/>
    <w:rsid w:val="00CB768E"/>
  </w:style>
  <w:style w:type="paragraph" w:customStyle="1" w:styleId="9EAB2A4510574AE091CDFBA6E70AA3D2">
    <w:name w:val="9EAB2A4510574AE091CDFBA6E70AA3D2"/>
    <w:rsid w:val="00CB768E"/>
  </w:style>
  <w:style w:type="paragraph" w:customStyle="1" w:styleId="BB8BB607343A48E0B43ABAE68D931528">
    <w:name w:val="BB8BB607343A48E0B43ABAE68D931528"/>
    <w:rsid w:val="00CB768E"/>
  </w:style>
  <w:style w:type="paragraph" w:customStyle="1" w:styleId="0D968591BC1F48C9BA15CBB7409F1A9C">
    <w:name w:val="0D968591BC1F48C9BA15CBB7409F1A9C"/>
    <w:rsid w:val="00CB768E"/>
  </w:style>
  <w:style w:type="paragraph" w:customStyle="1" w:styleId="4892E38BD77640369A78C1C29ED478AE">
    <w:name w:val="4892E38BD77640369A78C1C29ED478AE"/>
    <w:rsid w:val="00CB768E"/>
  </w:style>
  <w:style w:type="paragraph" w:customStyle="1" w:styleId="18A421E30F574E338F77AFA379A5C06A">
    <w:name w:val="18A421E30F574E338F77AFA379A5C06A"/>
    <w:rsid w:val="00CB768E"/>
  </w:style>
  <w:style w:type="paragraph" w:customStyle="1" w:styleId="2410D994E75440C79956EA61D27C277D">
    <w:name w:val="2410D994E75440C79956EA61D27C277D"/>
    <w:rsid w:val="00CB768E"/>
  </w:style>
  <w:style w:type="paragraph" w:customStyle="1" w:styleId="BCCE52DCEDD44298A58CB55FFFF67A76">
    <w:name w:val="BCCE52DCEDD44298A58CB55FFFF67A76"/>
    <w:rsid w:val="00CB768E"/>
  </w:style>
  <w:style w:type="paragraph" w:customStyle="1" w:styleId="CA48683B9C204C9398EB9780B1BDF4EA">
    <w:name w:val="CA48683B9C204C9398EB9780B1BDF4EA"/>
    <w:rsid w:val="00CB768E"/>
  </w:style>
  <w:style w:type="paragraph" w:customStyle="1" w:styleId="C32B3DAFCA0B41CDA14211118121FEC5">
    <w:name w:val="C32B3DAFCA0B41CDA14211118121FEC5"/>
    <w:rsid w:val="00CB768E"/>
  </w:style>
  <w:style w:type="paragraph" w:customStyle="1" w:styleId="90660DF75AFA448EAFFBE914F8602D1C">
    <w:name w:val="90660DF75AFA448EAFFBE914F8602D1C"/>
    <w:rsid w:val="00CB768E"/>
  </w:style>
  <w:style w:type="paragraph" w:customStyle="1" w:styleId="F5669176011F41A986D314A17EFF1FA0">
    <w:name w:val="F5669176011F41A986D314A17EFF1FA0"/>
    <w:rsid w:val="00CB768E"/>
  </w:style>
  <w:style w:type="paragraph" w:customStyle="1" w:styleId="DD2713D5A4C944948B69C2E87A4DCCC3">
    <w:name w:val="DD2713D5A4C944948B69C2E87A4DCCC3"/>
    <w:rsid w:val="00CB768E"/>
  </w:style>
  <w:style w:type="paragraph" w:customStyle="1" w:styleId="646BA8FF00CF47BAA7E171A3AC4D032D">
    <w:name w:val="646BA8FF00CF47BAA7E171A3AC4D032D"/>
    <w:rsid w:val="00CB768E"/>
  </w:style>
  <w:style w:type="paragraph" w:customStyle="1" w:styleId="28A79F5FCB8C48F8B0F2F553400429C5">
    <w:name w:val="28A79F5FCB8C48F8B0F2F553400429C5"/>
    <w:rsid w:val="00CB768E"/>
  </w:style>
  <w:style w:type="paragraph" w:customStyle="1" w:styleId="570F879E4E714804930AA1437FC85392">
    <w:name w:val="570F879E4E714804930AA1437FC85392"/>
    <w:rsid w:val="00CB768E"/>
  </w:style>
  <w:style w:type="paragraph" w:customStyle="1" w:styleId="44B3472EEB23404B87D522259C8220E2">
    <w:name w:val="44B3472EEB23404B87D522259C8220E2"/>
    <w:rsid w:val="00CB768E"/>
  </w:style>
  <w:style w:type="paragraph" w:customStyle="1" w:styleId="15954ED009874FD5B280B2144475E98A">
    <w:name w:val="15954ED009874FD5B280B2144475E98A"/>
    <w:rsid w:val="00CB768E"/>
  </w:style>
  <w:style w:type="paragraph" w:customStyle="1" w:styleId="440CC54C3FA44AC7BF310C3B4F009CC8">
    <w:name w:val="440CC54C3FA44AC7BF310C3B4F009CC8"/>
    <w:rsid w:val="00CB768E"/>
  </w:style>
  <w:style w:type="paragraph" w:customStyle="1" w:styleId="6F58AFFBC12A43BA8ED581AC4D9A0248">
    <w:name w:val="6F58AFFBC12A43BA8ED581AC4D9A0248"/>
    <w:rsid w:val="00CB768E"/>
  </w:style>
  <w:style w:type="paragraph" w:customStyle="1" w:styleId="582F9119692643608C4500224F0369A1">
    <w:name w:val="582F9119692643608C4500224F0369A1"/>
    <w:rsid w:val="00CB768E"/>
  </w:style>
  <w:style w:type="paragraph" w:customStyle="1" w:styleId="2901AE10DC04490E9CAF4FE43328D7B2">
    <w:name w:val="2901AE10DC04490E9CAF4FE43328D7B2"/>
    <w:rsid w:val="00CB768E"/>
  </w:style>
  <w:style w:type="paragraph" w:customStyle="1" w:styleId="B2F796C55EAB4563B0213ED4DCB6986C">
    <w:name w:val="B2F796C55EAB4563B0213ED4DCB6986C"/>
    <w:rsid w:val="00CB768E"/>
  </w:style>
  <w:style w:type="paragraph" w:customStyle="1" w:styleId="F7873E682AF146E3A30FCB2B75C884C9">
    <w:name w:val="F7873E682AF146E3A30FCB2B75C884C9"/>
    <w:rsid w:val="00CB768E"/>
  </w:style>
  <w:style w:type="paragraph" w:customStyle="1" w:styleId="2A02596DDD3E435F86F6F1D250356697">
    <w:name w:val="2A02596DDD3E435F86F6F1D250356697"/>
    <w:rsid w:val="00CB768E"/>
  </w:style>
  <w:style w:type="paragraph" w:customStyle="1" w:styleId="7DCCAA1C0D7E4536BA7B754E83A675F6">
    <w:name w:val="7DCCAA1C0D7E4536BA7B754E83A675F6"/>
    <w:rsid w:val="00CB768E"/>
  </w:style>
  <w:style w:type="paragraph" w:customStyle="1" w:styleId="B1248E60C24944D1B3108193F295B013">
    <w:name w:val="B1248E60C24944D1B3108193F295B013"/>
    <w:rsid w:val="00CB768E"/>
  </w:style>
  <w:style w:type="paragraph" w:customStyle="1" w:styleId="8818B1175B3043B7AEDB5104D314B16F">
    <w:name w:val="8818B1175B3043B7AEDB5104D314B16F"/>
    <w:rsid w:val="00CB768E"/>
  </w:style>
  <w:style w:type="paragraph" w:customStyle="1" w:styleId="4C721CED8EF14E9F83D5BBD9E3236BF6">
    <w:name w:val="4C721CED8EF14E9F83D5BBD9E3236BF6"/>
    <w:rsid w:val="00CB768E"/>
  </w:style>
  <w:style w:type="paragraph" w:customStyle="1" w:styleId="A3742D2B0B2547F2A44350046127F28A">
    <w:name w:val="A3742D2B0B2547F2A44350046127F28A"/>
    <w:rsid w:val="00CB768E"/>
  </w:style>
  <w:style w:type="paragraph" w:customStyle="1" w:styleId="690B2CEAAC384AF093BB84A47C2831F7">
    <w:name w:val="690B2CEAAC384AF093BB84A47C2831F7"/>
    <w:rsid w:val="00CB768E"/>
  </w:style>
  <w:style w:type="paragraph" w:customStyle="1" w:styleId="8560EC7841A74F3D837D896140BBA4C0">
    <w:name w:val="8560EC7841A74F3D837D896140BBA4C0"/>
    <w:rsid w:val="00CB768E"/>
  </w:style>
  <w:style w:type="paragraph" w:customStyle="1" w:styleId="BAE7749C8BD34A18BCEB8939291C1549">
    <w:name w:val="BAE7749C8BD34A18BCEB8939291C1549"/>
    <w:rsid w:val="00CB768E"/>
  </w:style>
  <w:style w:type="paragraph" w:customStyle="1" w:styleId="8D81B79BAC5743EF9732226E84557237">
    <w:name w:val="8D81B79BAC5743EF9732226E84557237"/>
    <w:rsid w:val="00CB768E"/>
  </w:style>
  <w:style w:type="paragraph" w:customStyle="1" w:styleId="E04E9632466E4A0D83938C2A26942B6C">
    <w:name w:val="E04E9632466E4A0D83938C2A26942B6C"/>
    <w:rsid w:val="00CB768E"/>
  </w:style>
  <w:style w:type="paragraph" w:customStyle="1" w:styleId="3C563F3181854AA59B93DBD614AE3F66">
    <w:name w:val="3C563F3181854AA59B93DBD614AE3F66"/>
    <w:rsid w:val="00CB768E"/>
  </w:style>
  <w:style w:type="paragraph" w:customStyle="1" w:styleId="E875376CB80141ABBD79131EBB33D678">
    <w:name w:val="E875376CB80141ABBD79131EBB33D678"/>
    <w:rsid w:val="00CB768E"/>
  </w:style>
  <w:style w:type="paragraph" w:customStyle="1" w:styleId="FAFA2E471FF94E518599FDC47AF49E45">
    <w:name w:val="FAFA2E471FF94E518599FDC47AF49E45"/>
    <w:rsid w:val="00CB768E"/>
  </w:style>
  <w:style w:type="paragraph" w:customStyle="1" w:styleId="E06B248529064DA2AD862B115D3871BF">
    <w:name w:val="E06B248529064DA2AD862B115D3871BF"/>
    <w:rsid w:val="00CB768E"/>
  </w:style>
  <w:style w:type="paragraph" w:customStyle="1" w:styleId="B7A2025170E0481F815BA13DB4699F1F">
    <w:name w:val="B7A2025170E0481F815BA13DB4699F1F"/>
    <w:rsid w:val="00CB768E"/>
  </w:style>
  <w:style w:type="paragraph" w:customStyle="1" w:styleId="32283C6DE50C4C929241736DEB936C86">
    <w:name w:val="32283C6DE50C4C929241736DEB936C86"/>
    <w:rsid w:val="00CB768E"/>
  </w:style>
  <w:style w:type="paragraph" w:customStyle="1" w:styleId="49FB23291ABD412C99EAB8E71E92EB9D">
    <w:name w:val="49FB23291ABD412C99EAB8E71E92EB9D"/>
    <w:rsid w:val="00CB768E"/>
  </w:style>
  <w:style w:type="paragraph" w:customStyle="1" w:styleId="223A5C7B6D544B51BA5F7731D50CC793">
    <w:name w:val="223A5C7B6D544B51BA5F7731D50CC793"/>
    <w:rsid w:val="00CB7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e9563-5d31-4314-83ec-523e0d23ddb3" xsi:nil="true"/>
    <lcf76f155ced4ddcb4097134ff3c332f xmlns="4a36f343-cdd8-42fc-882a-9a746d3ef5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EA1EF0AF04046A88BD88CA9C71DC7" ma:contentTypeVersion="19" ma:contentTypeDescription="Create a new document." ma:contentTypeScope="" ma:versionID="d53bc66732a8c720388caf1478704ade">
  <xsd:schema xmlns:xsd="http://www.w3.org/2001/XMLSchema" xmlns:xs="http://www.w3.org/2001/XMLSchema" xmlns:p="http://schemas.microsoft.com/office/2006/metadata/properties" xmlns:ns2="4a36f343-cdd8-42fc-882a-9a746d3ef51d" xmlns:ns3="5d8e9563-5d31-4314-83ec-523e0d23ddb3" targetNamespace="http://schemas.microsoft.com/office/2006/metadata/properties" ma:root="true" ma:fieldsID="51a802853c1d8e1144a91b9520ea815f" ns2:_="" ns3:_="">
    <xsd:import namespace="4a36f343-cdd8-42fc-882a-9a746d3ef51d"/>
    <xsd:import namespace="5d8e9563-5d31-4314-83ec-523e0d23d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6f343-cdd8-42fc-882a-9a746d3ef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77cd9c-5372-4943-aef8-7fe579024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e9563-5d31-4314-83ec-523e0d23d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a9831c-fddf-4d7f-814b-3975f8d98dc8}" ma:internalName="TaxCatchAll" ma:showField="CatchAllData" ma:web="5d8e9563-5d31-4314-83ec-523e0d23d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8813B-29C0-4CB7-A7AE-F47436443D68}">
  <ds:schemaRefs>
    <ds:schemaRef ds:uri="http://schemas.microsoft.com/office/2006/metadata/properties"/>
    <ds:schemaRef ds:uri="http://schemas.microsoft.com/office/infopath/2007/PartnerControls"/>
    <ds:schemaRef ds:uri="5d8e9563-5d31-4314-83ec-523e0d23ddb3"/>
    <ds:schemaRef ds:uri="71800bd1-bb43-419d-99bc-1b3940f72b55"/>
  </ds:schemaRefs>
</ds:datastoreItem>
</file>

<file path=customXml/itemProps2.xml><?xml version="1.0" encoding="utf-8"?>
<ds:datastoreItem xmlns:ds="http://schemas.openxmlformats.org/officeDocument/2006/customXml" ds:itemID="{42FD15BF-1804-4516-9261-7C05D0B6CB5C}"/>
</file>

<file path=customXml/itemProps3.xml><?xml version="1.0" encoding="utf-8"?>
<ds:datastoreItem xmlns:ds="http://schemas.openxmlformats.org/officeDocument/2006/customXml" ds:itemID="{98D335AC-6B77-4B54-94BA-C13F72E6F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Fieldays%20General%20Comms%20Template_Landscape.dotx?OR=81dd2b71-fb82-4b33-ac71-fed46bf0f87a&amp;CID=ce1f7ca1-60ef-4000-a2d5-deee48ba4282&amp;CT=1738262351122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Missen</dc:creator>
  <cp:keywords/>
  <dc:description/>
  <cp:lastModifiedBy>Debby de Gouviea-Rennie</cp:lastModifiedBy>
  <cp:revision>3</cp:revision>
  <dcterms:created xsi:type="dcterms:W3CDTF">2026-01-21T20:23:00Z</dcterms:created>
  <dcterms:modified xsi:type="dcterms:W3CDTF">2026-01-21T20:24:00Z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0x0101000D4EA1EF0AF04046A88BD88CA9C71DC7</vt:lpwstr>
  </property>
  <property fmtid="{D5CDD505-2E9C-101B-9397-08002B2CF9AE}" pid="3" name="Order">
    <vt:r8>198400</vt:r8>
  </property>
  <property fmtid="{D5CDD505-2E9C-101B-9397-08002B2CF9AE}" pid="4" name="MediaServiceImageTags">
    <vt:lpwstr/>
  </property>
  <property fmtid="{D5CDD505-2E9C-101B-9397-08002B2CF9AE}" pid="5" name="GrammarlyDocumentId">
    <vt:lpwstr>2c9ced09-b3e2-4655-8e9c-4120b56dfbd4</vt:lpwstr>
  </property>
</Properties>
</file>